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6FFBE" w14:textId="609C9B41" w:rsidR="00920207" w:rsidRPr="00D77A72" w:rsidRDefault="0035534B" w:rsidP="00CC567D">
      <w:pPr>
        <w:jc w:val="right"/>
        <w:rPr>
          <w:szCs w:val="20"/>
        </w:rPr>
      </w:pPr>
      <w:r>
        <w:t>2</w:t>
      </w:r>
      <w:r w:rsidR="004F3B66">
        <w:t>5</w:t>
      </w:r>
      <w:r w:rsidR="4A4E7204">
        <w:t xml:space="preserve">. </w:t>
      </w:r>
      <w:r w:rsidR="00B6626C">
        <w:t>febru</w:t>
      </w:r>
      <w:r>
        <w:t>a</w:t>
      </w:r>
      <w:r w:rsidR="00E87EB8">
        <w:t>r</w:t>
      </w:r>
      <w:r w:rsidR="00651C05">
        <w:t xml:space="preserve"> </w:t>
      </w:r>
      <w:r w:rsidR="4A4E7204">
        <w:t>20</w:t>
      </w:r>
      <w:r w:rsidR="00CC567D">
        <w:t>2</w:t>
      </w:r>
      <w:r>
        <w:t>4</w:t>
      </w:r>
    </w:p>
    <w:p w14:paraId="0ABDFDF5" w14:textId="77777777" w:rsidR="00920207" w:rsidRPr="00D77A72" w:rsidRDefault="00920207" w:rsidP="00920207">
      <w:pPr>
        <w:rPr>
          <w:szCs w:val="20"/>
        </w:rPr>
      </w:pPr>
    </w:p>
    <w:p w14:paraId="35C462FE" w14:textId="77777777" w:rsidR="00920207" w:rsidRPr="00D77A72" w:rsidRDefault="00920207" w:rsidP="00920207">
      <w:pPr>
        <w:rPr>
          <w:szCs w:val="20"/>
        </w:rPr>
      </w:pPr>
    </w:p>
    <w:p w14:paraId="4A166C96" w14:textId="77777777" w:rsidR="00920207" w:rsidRPr="00D77A72" w:rsidRDefault="00920207" w:rsidP="00920207">
      <w:pPr>
        <w:rPr>
          <w:szCs w:val="20"/>
        </w:rPr>
      </w:pPr>
    </w:p>
    <w:p w14:paraId="14211880" w14:textId="00637063" w:rsidR="00920207" w:rsidRPr="00CC567D" w:rsidRDefault="00CC567D" w:rsidP="00AB7DF4">
      <w:pPr>
        <w:tabs>
          <w:tab w:val="left" w:pos="1515"/>
          <w:tab w:val="center" w:pos="4819"/>
        </w:tabs>
        <w:jc w:val="center"/>
        <w:rPr>
          <w:rStyle w:val="Strk"/>
          <w:sz w:val="36"/>
          <w:szCs w:val="36"/>
        </w:rPr>
      </w:pPr>
      <w:bookmarkStart w:id="0" w:name="_Hlk56152643"/>
      <w:r>
        <w:rPr>
          <w:rStyle w:val="Strk"/>
          <w:sz w:val="36"/>
          <w:szCs w:val="36"/>
        </w:rPr>
        <w:t>B</w:t>
      </w:r>
      <w:r w:rsidR="0E7F4B95" w:rsidRPr="00CC567D">
        <w:rPr>
          <w:rStyle w:val="Strk"/>
          <w:sz w:val="36"/>
          <w:szCs w:val="36"/>
        </w:rPr>
        <w:t xml:space="preserve">estyrelsesmøde den </w:t>
      </w:r>
      <w:r w:rsidR="0035534B">
        <w:rPr>
          <w:rStyle w:val="Strk"/>
          <w:sz w:val="36"/>
          <w:szCs w:val="36"/>
        </w:rPr>
        <w:t>22</w:t>
      </w:r>
      <w:r w:rsidR="0E7F4B95" w:rsidRPr="00CC567D">
        <w:rPr>
          <w:rStyle w:val="Strk"/>
          <w:sz w:val="36"/>
          <w:szCs w:val="36"/>
        </w:rPr>
        <w:t xml:space="preserve">. </w:t>
      </w:r>
      <w:r w:rsidR="00B6626C">
        <w:rPr>
          <w:rStyle w:val="Strk"/>
          <w:sz w:val="36"/>
          <w:szCs w:val="36"/>
        </w:rPr>
        <w:t>febr</w:t>
      </w:r>
      <w:r w:rsidR="0035534B">
        <w:rPr>
          <w:rStyle w:val="Strk"/>
          <w:sz w:val="36"/>
          <w:szCs w:val="36"/>
        </w:rPr>
        <w:t xml:space="preserve">uar </w:t>
      </w:r>
      <w:r w:rsidR="0E7F4B95" w:rsidRPr="00CC567D">
        <w:rPr>
          <w:rStyle w:val="Strk"/>
          <w:sz w:val="36"/>
          <w:szCs w:val="36"/>
        </w:rPr>
        <w:t>202</w:t>
      </w:r>
      <w:r w:rsidR="0035534B">
        <w:rPr>
          <w:rStyle w:val="Strk"/>
          <w:sz w:val="36"/>
          <w:szCs w:val="36"/>
        </w:rPr>
        <w:t>4</w:t>
      </w:r>
    </w:p>
    <w:p w14:paraId="54B5AB82" w14:textId="36DD03DA" w:rsidR="00920207" w:rsidRPr="00D77A72" w:rsidRDefault="00920207" w:rsidP="18554F95">
      <w:pPr>
        <w:spacing w:line="256" w:lineRule="auto"/>
        <w:ind w:left="340"/>
        <w:jc w:val="center"/>
        <w:rPr>
          <w:rFonts w:cstheme="minorBidi"/>
          <w:b/>
          <w:bCs/>
        </w:rPr>
      </w:pPr>
    </w:p>
    <w:p w14:paraId="47549D1D" w14:textId="67959886" w:rsidR="18554F95" w:rsidRDefault="18554F95" w:rsidP="18554F95">
      <w:pPr>
        <w:spacing w:line="256" w:lineRule="auto"/>
        <w:ind w:left="340"/>
        <w:jc w:val="center"/>
        <w:rPr>
          <w:b/>
          <w:bCs/>
          <w:szCs w:val="20"/>
        </w:rPr>
      </w:pPr>
    </w:p>
    <w:p w14:paraId="1B259197" w14:textId="77777777" w:rsidR="006714E6" w:rsidRPr="00CC567D" w:rsidRDefault="006714E6" w:rsidP="006714E6">
      <w:pPr>
        <w:spacing w:line="256" w:lineRule="auto"/>
        <w:rPr>
          <w:rFonts w:eastAsia="Verdana" w:cs="Verdana"/>
          <w:b/>
          <w:bCs/>
          <w:sz w:val="24"/>
        </w:rPr>
      </w:pPr>
      <w:r w:rsidRPr="00CC567D">
        <w:rPr>
          <w:rFonts w:eastAsia="Verdana" w:cs="Verdana"/>
          <w:b/>
          <w:bCs/>
          <w:sz w:val="24"/>
        </w:rPr>
        <w:t>Mødedeltagere</w:t>
      </w:r>
    </w:p>
    <w:p w14:paraId="0B4F077B" w14:textId="07B70B3A" w:rsidR="006714E6" w:rsidRDefault="006714E6" w:rsidP="00AB7DF4">
      <w:pPr>
        <w:spacing w:line="256" w:lineRule="auto"/>
        <w:rPr>
          <w:rFonts w:cstheme="minorBidi"/>
          <w:bCs/>
        </w:rPr>
      </w:pPr>
      <w:r>
        <w:rPr>
          <w:rFonts w:cstheme="minorBidi"/>
          <w:bCs/>
        </w:rPr>
        <w:t xml:space="preserve">Pernille, bestyrelsesmedlem (43), </w:t>
      </w:r>
      <w:r w:rsidR="00AB7DF4">
        <w:rPr>
          <w:rFonts w:cstheme="minorBidi"/>
          <w:bCs/>
        </w:rPr>
        <w:t xml:space="preserve">Peter, næstformand (13), </w:t>
      </w:r>
      <w:r w:rsidR="002E7E14">
        <w:rPr>
          <w:rFonts w:cstheme="minorBidi"/>
          <w:bCs/>
        </w:rPr>
        <w:t>Gerda, kasserer (14), Birte, suppleant (29)</w:t>
      </w:r>
      <w:r>
        <w:rPr>
          <w:rFonts w:cstheme="minorBidi"/>
          <w:bCs/>
        </w:rPr>
        <w:t xml:space="preserve"> og Maja, referent og formand (12)</w:t>
      </w:r>
    </w:p>
    <w:p w14:paraId="76C527FA" w14:textId="1625684E" w:rsidR="0067301E" w:rsidRDefault="0067301E" w:rsidP="00AB7DF4">
      <w:pPr>
        <w:spacing w:line="256" w:lineRule="auto"/>
        <w:rPr>
          <w:rFonts w:cstheme="minorBidi"/>
          <w:bCs/>
        </w:rPr>
      </w:pPr>
    </w:p>
    <w:p w14:paraId="341F3B3F" w14:textId="06D1F54F" w:rsidR="006C7391" w:rsidRDefault="006C7391" w:rsidP="00AB7DF4">
      <w:pPr>
        <w:spacing w:line="256" w:lineRule="auto"/>
        <w:rPr>
          <w:rFonts w:cstheme="minorBidi"/>
          <w:bCs/>
        </w:rPr>
      </w:pPr>
      <w:r>
        <w:rPr>
          <w:rFonts w:cstheme="minorBidi"/>
          <w:bCs/>
        </w:rPr>
        <w:t>Fraværende:</w:t>
      </w:r>
      <w:r w:rsidR="00462CB5">
        <w:rPr>
          <w:rFonts w:cstheme="minorBidi"/>
          <w:bCs/>
        </w:rPr>
        <w:t xml:space="preserve"> Jørgen, sekretær (7)</w:t>
      </w:r>
    </w:p>
    <w:p w14:paraId="6B07A0A4" w14:textId="77777777" w:rsidR="00047E8C" w:rsidRPr="009F1838" w:rsidRDefault="00047E8C" w:rsidP="002E7E14">
      <w:pPr>
        <w:spacing w:line="256" w:lineRule="auto"/>
        <w:rPr>
          <w:bCs/>
          <w:szCs w:val="20"/>
        </w:rPr>
      </w:pPr>
    </w:p>
    <w:p w14:paraId="220AEB37" w14:textId="574191C8" w:rsidR="00920207" w:rsidRPr="00CC567D" w:rsidRDefault="00AB7DF4" w:rsidP="00920207">
      <w:pPr>
        <w:spacing w:line="256" w:lineRule="auto"/>
        <w:ind w:left="-5"/>
        <w:rPr>
          <w:rStyle w:val="Strk"/>
          <w:sz w:val="24"/>
        </w:rPr>
      </w:pPr>
      <w:r>
        <w:rPr>
          <w:rStyle w:val="Strk"/>
          <w:sz w:val="24"/>
        </w:rPr>
        <w:t>Dagsorden</w:t>
      </w:r>
    </w:p>
    <w:p w14:paraId="17EE5867" w14:textId="77777777" w:rsidR="00920207" w:rsidRPr="00D77A72" w:rsidRDefault="00920207" w:rsidP="00920207">
      <w:pPr>
        <w:spacing w:line="256" w:lineRule="auto"/>
        <w:jc w:val="both"/>
        <w:rPr>
          <w:rFonts w:cstheme="minorHAnsi"/>
          <w:bCs/>
          <w:i/>
          <w:iCs/>
          <w:szCs w:val="20"/>
        </w:rPr>
      </w:pPr>
      <w:r w:rsidRPr="00D77A72">
        <w:rPr>
          <w:rFonts w:cstheme="minorHAnsi"/>
          <w:bCs/>
          <w:i/>
          <w:iCs/>
          <w:szCs w:val="20"/>
        </w:rPr>
        <w:t xml:space="preserve">(B = beslutning, D = drøftelse, O = orientering) </w:t>
      </w:r>
    </w:p>
    <w:p w14:paraId="2DC21C78" w14:textId="77777777" w:rsidR="00920207" w:rsidRPr="00D77A72" w:rsidRDefault="00920207" w:rsidP="00920207">
      <w:pPr>
        <w:spacing w:line="256" w:lineRule="auto"/>
        <w:jc w:val="both"/>
        <w:rPr>
          <w:rFonts w:cstheme="minorHAnsi"/>
          <w:szCs w:val="20"/>
        </w:rPr>
      </w:pPr>
      <w:r w:rsidRPr="00D77A72">
        <w:rPr>
          <w:rFonts w:cstheme="minorHAnsi"/>
          <w:b/>
          <w:szCs w:val="20"/>
        </w:rPr>
        <w:t xml:space="preserve"> </w:t>
      </w:r>
    </w:p>
    <w:p w14:paraId="362F4618" w14:textId="4EA0E640" w:rsidR="00CC567D" w:rsidRPr="00593388" w:rsidRDefault="00CC567D" w:rsidP="00593388">
      <w:pPr>
        <w:jc w:val="both"/>
        <w:rPr>
          <w:rFonts w:cstheme="minorHAnsi"/>
          <w:szCs w:val="20"/>
        </w:rPr>
      </w:pPr>
    </w:p>
    <w:p w14:paraId="0DAE15CC" w14:textId="78ABFB0D" w:rsidR="00CC567D" w:rsidRDefault="009F1838" w:rsidP="00CC567D">
      <w:pPr>
        <w:pStyle w:val="Listeafsnit"/>
        <w:numPr>
          <w:ilvl w:val="0"/>
          <w:numId w:val="1"/>
        </w:numPr>
        <w:jc w:val="both"/>
        <w:rPr>
          <w:rFonts w:ascii="Verdana" w:hAnsi="Verdana" w:cstheme="minorHAnsi"/>
          <w:b/>
          <w:sz w:val="20"/>
          <w:szCs w:val="20"/>
        </w:rPr>
      </w:pPr>
      <w:r>
        <w:rPr>
          <w:rFonts w:ascii="Verdana" w:hAnsi="Verdana" w:cstheme="minorHAnsi"/>
          <w:b/>
          <w:sz w:val="20"/>
          <w:szCs w:val="20"/>
        </w:rPr>
        <w:t>Sidste nyt fra formanden (O</w:t>
      </w:r>
      <w:r w:rsidR="00664557">
        <w:rPr>
          <w:rFonts w:ascii="Verdana" w:hAnsi="Verdana" w:cstheme="minorHAnsi"/>
          <w:b/>
          <w:sz w:val="20"/>
          <w:szCs w:val="20"/>
        </w:rPr>
        <w:t>/B</w:t>
      </w:r>
      <w:r>
        <w:rPr>
          <w:rFonts w:ascii="Verdana" w:hAnsi="Verdana" w:cstheme="minorHAnsi"/>
          <w:b/>
          <w:sz w:val="20"/>
          <w:szCs w:val="20"/>
        </w:rPr>
        <w:t>)</w:t>
      </w:r>
    </w:p>
    <w:p w14:paraId="3C655D56" w14:textId="1818DABA" w:rsidR="007A7569" w:rsidRDefault="009E1680" w:rsidP="000220A6">
      <w:pPr>
        <w:pStyle w:val="Listeafsnit"/>
        <w:numPr>
          <w:ilvl w:val="1"/>
          <w:numId w:val="1"/>
        </w:numPr>
        <w:jc w:val="both"/>
        <w:rPr>
          <w:rFonts w:ascii="Verdana" w:hAnsi="Verdana" w:cstheme="minorHAnsi"/>
          <w:sz w:val="20"/>
          <w:szCs w:val="20"/>
        </w:rPr>
      </w:pPr>
      <w:r>
        <w:rPr>
          <w:rFonts w:ascii="Verdana" w:hAnsi="Verdana" w:cstheme="minorHAnsi"/>
          <w:sz w:val="20"/>
          <w:szCs w:val="20"/>
        </w:rPr>
        <w:t>Status</w:t>
      </w:r>
    </w:p>
    <w:p w14:paraId="0C8BD229" w14:textId="7D89E537" w:rsidR="00F51869" w:rsidRDefault="00F51869" w:rsidP="00F51869">
      <w:pPr>
        <w:pStyle w:val="Listeafsnit"/>
        <w:numPr>
          <w:ilvl w:val="2"/>
          <w:numId w:val="1"/>
        </w:numPr>
        <w:jc w:val="both"/>
        <w:rPr>
          <w:rFonts w:ascii="Verdana" w:hAnsi="Verdana" w:cstheme="minorHAnsi"/>
          <w:sz w:val="20"/>
          <w:szCs w:val="20"/>
        </w:rPr>
      </w:pPr>
      <w:r>
        <w:rPr>
          <w:rFonts w:ascii="Verdana" w:hAnsi="Verdana" w:cstheme="minorHAnsi"/>
          <w:sz w:val="20"/>
          <w:szCs w:val="20"/>
        </w:rPr>
        <w:t xml:space="preserve">Maja </w:t>
      </w:r>
      <w:r w:rsidR="002C1B68">
        <w:rPr>
          <w:rFonts w:ascii="Verdana" w:hAnsi="Verdana" w:cstheme="minorHAnsi"/>
          <w:sz w:val="20"/>
          <w:szCs w:val="20"/>
        </w:rPr>
        <w:t>orienterede om det kommende arbejde med generalforsamling samt de seneste henvendelser fra medlemmerne.</w:t>
      </w:r>
    </w:p>
    <w:p w14:paraId="3F6D933F" w14:textId="79FAFA74" w:rsidR="0014693D" w:rsidRDefault="0014693D" w:rsidP="0014693D">
      <w:pPr>
        <w:pStyle w:val="Listeafsnit"/>
        <w:numPr>
          <w:ilvl w:val="1"/>
          <w:numId w:val="1"/>
        </w:numPr>
        <w:jc w:val="both"/>
        <w:rPr>
          <w:rFonts w:ascii="Verdana" w:hAnsi="Verdana" w:cstheme="minorHAnsi"/>
          <w:sz w:val="20"/>
          <w:szCs w:val="20"/>
        </w:rPr>
      </w:pPr>
      <w:r>
        <w:rPr>
          <w:rFonts w:ascii="Verdana" w:hAnsi="Verdana" w:cstheme="minorHAnsi"/>
          <w:sz w:val="20"/>
          <w:szCs w:val="20"/>
        </w:rPr>
        <w:t>Bom ind til grunden</w:t>
      </w:r>
    </w:p>
    <w:p w14:paraId="2C672549" w14:textId="574EA82C" w:rsidR="0014693D" w:rsidRDefault="002C1B68" w:rsidP="0014693D">
      <w:pPr>
        <w:pStyle w:val="Listeafsnit"/>
        <w:numPr>
          <w:ilvl w:val="2"/>
          <w:numId w:val="1"/>
        </w:numPr>
        <w:jc w:val="both"/>
        <w:rPr>
          <w:rFonts w:ascii="Verdana" w:hAnsi="Verdana" w:cstheme="minorHAnsi"/>
          <w:sz w:val="20"/>
          <w:szCs w:val="20"/>
        </w:rPr>
      </w:pPr>
      <w:r>
        <w:rPr>
          <w:rFonts w:ascii="Verdana" w:hAnsi="Verdana" w:cstheme="minorHAnsi"/>
          <w:sz w:val="20"/>
          <w:szCs w:val="20"/>
        </w:rPr>
        <w:t xml:space="preserve">Kommunens </w:t>
      </w:r>
      <w:r w:rsidR="0014693D">
        <w:rPr>
          <w:rFonts w:ascii="Verdana" w:hAnsi="Verdana" w:cstheme="minorHAnsi"/>
          <w:sz w:val="20"/>
          <w:szCs w:val="20"/>
        </w:rPr>
        <w:t>Arealdrift</w:t>
      </w:r>
      <w:r w:rsidR="009C4FCA">
        <w:rPr>
          <w:rFonts w:ascii="Verdana" w:hAnsi="Verdana" w:cstheme="minorHAnsi"/>
          <w:sz w:val="20"/>
          <w:szCs w:val="20"/>
        </w:rPr>
        <w:t xml:space="preserve"> har bestilt en ny bom, og fik en fejlleverance. Den ny bom bliver sat op, når de har modtaget den rette.</w:t>
      </w:r>
    </w:p>
    <w:p w14:paraId="6DEC9A42" w14:textId="77777777" w:rsidR="00664557" w:rsidRDefault="00664557" w:rsidP="00664557">
      <w:pPr>
        <w:pStyle w:val="TypografiListeafsnitVerdana10pktFedLigemargener"/>
        <w:numPr>
          <w:ilvl w:val="1"/>
          <w:numId w:val="1"/>
        </w:numPr>
        <w:rPr>
          <w:b w:val="0"/>
        </w:rPr>
      </w:pPr>
      <w:r>
        <w:rPr>
          <w:b w:val="0"/>
        </w:rPr>
        <w:t>Værktøj fra Nordeas delepulje</w:t>
      </w:r>
    </w:p>
    <w:p w14:paraId="3A01B0E8" w14:textId="3E0EBE1F" w:rsidR="00664557" w:rsidRPr="00664557" w:rsidRDefault="00664557" w:rsidP="00A552E7">
      <w:pPr>
        <w:pStyle w:val="TypografiListeafsnitVerdana10pktFedLigemargener"/>
        <w:numPr>
          <w:ilvl w:val="2"/>
          <w:numId w:val="1"/>
        </w:numPr>
        <w:rPr>
          <w:rFonts w:cstheme="minorHAnsi"/>
          <w:b w:val="0"/>
        </w:rPr>
      </w:pPr>
      <w:r w:rsidRPr="00664557">
        <w:rPr>
          <w:b w:val="0"/>
        </w:rPr>
        <w:t>Bestyrelsen besluttet, at værktøjet indkøbes, når fælleshuset er opført.</w:t>
      </w:r>
    </w:p>
    <w:p w14:paraId="664A28D7" w14:textId="77777777" w:rsidR="005B1E85" w:rsidRPr="002C1B68" w:rsidRDefault="005B1E85" w:rsidP="002C1B68">
      <w:pPr>
        <w:jc w:val="both"/>
        <w:rPr>
          <w:rFonts w:cstheme="minorHAnsi"/>
          <w:szCs w:val="20"/>
        </w:rPr>
      </w:pPr>
    </w:p>
    <w:p w14:paraId="03444A1E" w14:textId="4812C116" w:rsidR="00635814" w:rsidRDefault="00635814" w:rsidP="009F1838">
      <w:pPr>
        <w:pStyle w:val="Listeafsnit"/>
        <w:numPr>
          <w:ilvl w:val="0"/>
          <w:numId w:val="1"/>
        </w:numPr>
        <w:jc w:val="both"/>
        <w:rPr>
          <w:rFonts w:ascii="Verdana" w:hAnsi="Verdana" w:cstheme="minorHAnsi"/>
          <w:b/>
          <w:sz w:val="20"/>
          <w:szCs w:val="20"/>
        </w:rPr>
      </w:pPr>
      <w:r>
        <w:rPr>
          <w:rFonts w:ascii="Verdana" w:hAnsi="Verdana" w:cstheme="minorHAnsi"/>
          <w:b/>
          <w:sz w:val="20"/>
          <w:szCs w:val="20"/>
        </w:rPr>
        <w:t>Sidste nyt fra Kredsbestyrelsen</w:t>
      </w:r>
      <w:r w:rsidR="00AB7DF4">
        <w:rPr>
          <w:rFonts w:ascii="Verdana" w:hAnsi="Verdana" w:cstheme="minorHAnsi"/>
          <w:b/>
          <w:sz w:val="20"/>
          <w:szCs w:val="20"/>
        </w:rPr>
        <w:t xml:space="preserve"> og </w:t>
      </w:r>
      <w:proofErr w:type="spellStart"/>
      <w:r w:rsidR="00AB7DF4">
        <w:rPr>
          <w:rFonts w:ascii="Verdana" w:hAnsi="Verdana" w:cstheme="minorHAnsi"/>
          <w:b/>
          <w:sz w:val="20"/>
          <w:szCs w:val="20"/>
        </w:rPr>
        <w:t>Nordøstsjællandskredsen</w:t>
      </w:r>
      <w:proofErr w:type="spellEnd"/>
      <w:r>
        <w:rPr>
          <w:rFonts w:ascii="Verdana" w:hAnsi="Verdana" w:cstheme="minorHAnsi"/>
          <w:b/>
          <w:sz w:val="20"/>
          <w:szCs w:val="20"/>
        </w:rPr>
        <w:t xml:space="preserve"> (O)</w:t>
      </w:r>
    </w:p>
    <w:p w14:paraId="124BE420" w14:textId="4AF280A0" w:rsidR="00664557" w:rsidRDefault="00AB7DF4" w:rsidP="00664557">
      <w:pPr>
        <w:pStyle w:val="Listeafsnit"/>
        <w:numPr>
          <w:ilvl w:val="1"/>
          <w:numId w:val="1"/>
        </w:numPr>
        <w:jc w:val="both"/>
        <w:rPr>
          <w:rFonts w:ascii="Verdana" w:hAnsi="Verdana" w:cstheme="minorHAnsi"/>
          <w:sz w:val="20"/>
          <w:szCs w:val="20"/>
        </w:rPr>
      </w:pPr>
      <w:r>
        <w:rPr>
          <w:rFonts w:ascii="Verdana" w:hAnsi="Verdana" w:cstheme="minorHAnsi"/>
          <w:sz w:val="20"/>
          <w:szCs w:val="20"/>
        </w:rPr>
        <w:t>Møde i Kredsbestyrelsen v/Peter</w:t>
      </w:r>
    </w:p>
    <w:p w14:paraId="543D56A9" w14:textId="58B0BD65" w:rsidR="00664557" w:rsidRPr="00664557" w:rsidRDefault="00664557" w:rsidP="00664557">
      <w:pPr>
        <w:pStyle w:val="Listeafsnit"/>
        <w:numPr>
          <w:ilvl w:val="2"/>
          <w:numId w:val="1"/>
        </w:numPr>
        <w:jc w:val="both"/>
        <w:rPr>
          <w:rFonts w:ascii="Verdana" w:hAnsi="Verdana" w:cstheme="minorHAnsi"/>
          <w:sz w:val="20"/>
          <w:szCs w:val="20"/>
        </w:rPr>
      </w:pPr>
      <w:r>
        <w:rPr>
          <w:rFonts w:ascii="Verdana" w:hAnsi="Verdana" w:cstheme="minorHAnsi"/>
          <w:sz w:val="20"/>
          <w:szCs w:val="20"/>
        </w:rPr>
        <w:t>Intet nyt</w:t>
      </w:r>
    </w:p>
    <w:p w14:paraId="0BD51AB8" w14:textId="0FE1F6E4" w:rsidR="00B6626C" w:rsidRDefault="00B6626C" w:rsidP="00E90727">
      <w:pPr>
        <w:pStyle w:val="Listeafsnit"/>
        <w:numPr>
          <w:ilvl w:val="1"/>
          <w:numId w:val="1"/>
        </w:numPr>
        <w:jc w:val="both"/>
        <w:rPr>
          <w:rFonts w:ascii="Verdana" w:hAnsi="Verdana" w:cstheme="minorHAnsi"/>
          <w:sz w:val="20"/>
          <w:szCs w:val="20"/>
        </w:rPr>
      </w:pPr>
      <w:proofErr w:type="spellStart"/>
      <w:r w:rsidRPr="00B6626C">
        <w:rPr>
          <w:rFonts w:ascii="Verdana" w:hAnsi="Verdana" w:cstheme="minorHAnsi"/>
          <w:sz w:val="20"/>
          <w:szCs w:val="20"/>
        </w:rPr>
        <w:t>Nordøstsjællandskredsens</w:t>
      </w:r>
      <w:proofErr w:type="spellEnd"/>
      <w:r w:rsidRPr="00B6626C">
        <w:rPr>
          <w:rFonts w:ascii="Verdana" w:hAnsi="Verdana" w:cstheme="minorHAnsi"/>
          <w:sz w:val="20"/>
          <w:szCs w:val="20"/>
        </w:rPr>
        <w:t xml:space="preserve"> Repræsentantskabsmøde d</w:t>
      </w:r>
      <w:r>
        <w:rPr>
          <w:rFonts w:ascii="Verdana" w:hAnsi="Verdana" w:cstheme="minorHAnsi"/>
          <w:sz w:val="20"/>
          <w:szCs w:val="20"/>
        </w:rPr>
        <w:t>en</w:t>
      </w:r>
      <w:r w:rsidRPr="00B6626C">
        <w:rPr>
          <w:rFonts w:ascii="Verdana" w:hAnsi="Verdana" w:cstheme="minorHAnsi"/>
          <w:sz w:val="20"/>
          <w:szCs w:val="20"/>
        </w:rPr>
        <w:t xml:space="preserve"> 17. marts 2024</w:t>
      </w:r>
    </w:p>
    <w:p w14:paraId="6AC94E5C" w14:textId="7E6622DE" w:rsidR="002E48EE" w:rsidRDefault="002E48EE" w:rsidP="002E48EE">
      <w:pPr>
        <w:pStyle w:val="Listeafsnit"/>
        <w:numPr>
          <w:ilvl w:val="2"/>
          <w:numId w:val="1"/>
        </w:numPr>
        <w:jc w:val="both"/>
        <w:rPr>
          <w:rFonts w:ascii="Verdana" w:hAnsi="Verdana" w:cstheme="minorHAnsi"/>
          <w:sz w:val="20"/>
          <w:szCs w:val="20"/>
        </w:rPr>
      </w:pPr>
      <w:r>
        <w:rPr>
          <w:rFonts w:ascii="Verdana" w:hAnsi="Verdana" w:cstheme="minorHAnsi"/>
          <w:sz w:val="20"/>
          <w:szCs w:val="20"/>
        </w:rPr>
        <w:t>Peter deltager og genopstiller til bestyrelsen</w:t>
      </w:r>
    </w:p>
    <w:p w14:paraId="7EB8578E" w14:textId="2F549616" w:rsidR="00837FCB" w:rsidRDefault="00837FCB" w:rsidP="00E90727">
      <w:pPr>
        <w:pStyle w:val="Listeafsnit"/>
        <w:numPr>
          <w:ilvl w:val="1"/>
          <w:numId w:val="1"/>
        </w:numPr>
        <w:jc w:val="both"/>
        <w:rPr>
          <w:rFonts w:ascii="Verdana" w:hAnsi="Verdana" w:cstheme="minorHAnsi"/>
          <w:sz w:val="20"/>
          <w:szCs w:val="20"/>
        </w:rPr>
      </w:pPr>
      <w:r>
        <w:rPr>
          <w:rFonts w:ascii="Verdana" w:hAnsi="Verdana" w:cstheme="minorHAnsi"/>
          <w:sz w:val="20"/>
          <w:szCs w:val="20"/>
        </w:rPr>
        <w:t>Temadag for bestyrelser den 2. marts 2024</w:t>
      </w:r>
    </w:p>
    <w:p w14:paraId="5B0E9226" w14:textId="08A6F88E" w:rsidR="002E48EE" w:rsidRDefault="002E48EE" w:rsidP="002E48EE">
      <w:pPr>
        <w:pStyle w:val="Listeafsnit"/>
        <w:numPr>
          <w:ilvl w:val="2"/>
          <w:numId w:val="1"/>
        </w:numPr>
        <w:jc w:val="both"/>
        <w:rPr>
          <w:rFonts w:ascii="Verdana" w:hAnsi="Verdana" w:cstheme="minorHAnsi"/>
          <w:sz w:val="20"/>
          <w:szCs w:val="20"/>
        </w:rPr>
      </w:pPr>
      <w:r>
        <w:rPr>
          <w:rFonts w:ascii="Verdana" w:hAnsi="Verdana" w:cstheme="minorHAnsi"/>
          <w:sz w:val="20"/>
          <w:szCs w:val="20"/>
        </w:rPr>
        <w:t>Ingen fra bestyrelsen har mulighed for at deltage</w:t>
      </w:r>
    </w:p>
    <w:p w14:paraId="1A92DC90" w14:textId="1B3BCA03" w:rsidR="005B1E85" w:rsidRDefault="005B1E85" w:rsidP="00E90727">
      <w:pPr>
        <w:pStyle w:val="Listeafsnit"/>
        <w:numPr>
          <w:ilvl w:val="1"/>
          <w:numId w:val="1"/>
        </w:numPr>
        <w:jc w:val="both"/>
        <w:rPr>
          <w:rFonts w:ascii="Verdana" w:hAnsi="Verdana" w:cstheme="minorHAnsi"/>
          <w:sz w:val="20"/>
          <w:szCs w:val="20"/>
        </w:rPr>
      </w:pPr>
      <w:r>
        <w:rPr>
          <w:rFonts w:ascii="Verdana" w:hAnsi="Verdana" w:cstheme="minorHAnsi"/>
          <w:sz w:val="20"/>
          <w:szCs w:val="20"/>
        </w:rPr>
        <w:t xml:space="preserve">Afklaring af krav til opbygning af ny </w:t>
      </w:r>
      <w:r w:rsidR="002E48EE">
        <w:rPr>
          <w:rFonts w:ascii="Verdana" w:hAnsi="Verdana" w:cstheme="minorHAnsi"/>
          <w:sz w:val="20"/>
          <w:szCs w:val="20"/>
        </w:rPr>
        <w:t xml:space="preserve">overdækket </w:t>
      </w:r>
      <w:r w:rsidR="00B6626C">
        <w:rPr>
          <w:rFonts w:ascii="Verdana" w:hAnsi="Verdana" w:cstheme="minorHAnsi"/>
          <w:sz w:val="20"/>
          <w:szCs w:val="20"/>
        </w:rPr>
        <w:t>terrasse</w:t>
      </w:r>
      <w:r w:rsidR="002E48EE">
        <w:rPr>
          <w:rFonts w:ascii="Verdana" w:hAnsi="Verdana" w:cstheme="minorHAnsi"/>
          <w:sz w:val="20"/>
          <w:szCs w:val="20"/>
        </w:rPr>
        <w:t xml:space="preserve"> i forbindelse med kolonihavehusene</w:t>
      </w:r>
    </w:p>
    <w:p w14:paraId="19CBBF22" w14:textId="5F0A5A16" w:rsidR="002E48EE" w:rsidRDefault="00FA3F7F" w:rsidP="002E48EE">
      <w:pPr>
        <w:pStyle w:val="Listeafsnit"/>
        <w:numPr>
          <w:ilvl w:val="2"/>
          <w:numId w:val="1"/>
        </w:numPr>
        <w:jc w:val="both"/>
        <w:rPr>
          <w:rFonts w:ascii="Verdana" w:hAnsi="Verdana" w:cstheme="minorHAnsi"/>
          <w:sz w:val="20"/>
          <w:szCs w:val="20"/>
        </w:rPr>
      </w:pPr>
      <w:r>
        <w:rPr>
          <w:rFonts w:ascii="Verdana" w:hAnsi="Verdana" w:cstheme="minorHAnsi"/>
          <w:sz w:val="20"/>
          <w:szCs w:val="20"/>
        </w:rPr>
        <w:t>Bestyrelsen har kompetencen til at godkende an</w:t>
      </w:r>
      <w:r w:rsidR="004E2DDD">
        <w:rPr>
          <w:rFonts w:ascii="Verdana" w:hAnsi="Verdana" w:cstheme="minorHAnsi"/>
          <w:sz w:val="20"/>
          <w:szCs w:val="20"/>
        </w:rPr>
        <w:t>søgninger fra medlemmerne om opførelse af overdækket terrasse og udhus.</w:t>
      </w:r>
    </w:p>
    <w:p w14:paraId="2B2EECD0" w14:textId="64E504FD" w:rsidR="004E2DDD" w:rsidRDefault="004E2DDD" w:rsidP="002E48EE">
      <w:pPr>
        <w:pStyle w:val="Listeafsnit"/>
        <w:numPr>
          <w:ilvl w:val="2"/>
          <w:numId w:val="1"/>
        </w:numPr>
        <w:jc w:val="both"/>
        <w:rPr>
          <w:rFonts w:ascii="Verdana" w:hAnsi="Verdana" w:cstheme="minorHAnsi"/>
          <w:sz w:val="20"/>
          <w:szCs w:val="20"/>
        </w:rPr>
      </w:pPr>
      <w:r>
        <w:rPr>
          <w:rFonts w:ascii="Verdana" w:hAnsi="Verdana" w:cstheme="minorHAnsi"/>
          <w:sz w:val="20"/>
          <w:szCs w:val="20"/>
        </w:rPr>
        <w:t>Bestyrelsen har også kompetencen til at godkende tegninger på ansøgning om opførelse af nyt hus, hvorefter det skal sendes til Byggesagsafdelingen i kommunen med en fuldmagt fra Ejendomskontoret (vores udlejer)</w:t>
      </w:r>
    </w:p>
    <w:p w14:paraId="1FF6AE0C" w14:textId="40FD4EC1" w:rsidR="00CD1DA6" w:rsidRDefault="00CD1DA6" w:rsidP="00E90727">
      <w:pPr>
        <w:pStyle w:val="Listeafsnit"/>
        <w:numPr>
          <w:ilvl w:val="1"/>
          <w:numId w:val="1"/>
        </w:numPr>
        <w:jc w:val="both"/>
        <w:rPr>
          <w:rFonts w:ascii="Verdana" w:hAnsi="Verdana" w:cstheme="minorHAnsi"/>
          <w:sz w:val="20"/>
          <w:szCs w:val="20"/>
        </w:rPr>
      </w:pPr>
      <w:r>
        <w:rPr>
          <w:rFonts w:ascii="Verdana" w:hAnsi="Verdana" w:cstheme="minorHAnsi"/>
          <w:sz w:val="20"/>
          <w:szCs w:val="20"/>
        </w:rPr>
        <w:t>Udarbejdelse af en overdragelsesmappe i hver forening</w:t>
      </w:r>
    </w:p>
    <w:p w14:paraId="50C30AB8" w14:textId="0C59359B" w:rsidR="004E2DDD" w:rsidRDefault="004E2DDD" w:rsidP="004E2DDD">
      <w:pPr>
        <w:pStyle w:val="Listeafsnit"/>
        <w:numPr>
          <w:ilvl w:val="2"/>
          <w:numId w:val="1"/>
        </w:numPr>
        <w:jc w:val="both"/>
        <w:rPr>
          <w:rFonts w:ascii="Verdana" w:hAnsi="Verdana" w:cstheme="minorHAnsi"/>
          <w:sz w:val="20"/>
          <w:szCs w:val="20"/>
        </w:rPr>
      </w:pPr>
      <w:r>
        <w:rPr>
          <w:rFonts w:ascii="Verdana" w:hAnsi="Verdana" w:cstheme="minorHAnsi"/>
          <w:sz w:val="20"/>
          <w:szCs w:val="20"/>
        </w:rPr>
        <w:t>NOK er i gang med at udarbejde en overdragelsesmappe til bestyrelserne. Bestyrelsen vil arbejde videre med det.</w:t>
      </w:r>
    </w:p>
    <w:p w14:paraId="556A36BA" w14:textId="6C78E3E6" w:rsidR="004E2DDD" w:rsidRDefault="004E2DDD" w:rsidP="004E2DDD">
      <w:pPr>
        <w:pStyle w:val="Listeafsnit"/>
        <w:numPr>
          <w:ilvl w:val="2"/>
          <w:numId w:val="1"/>
        </w:numPr>
        <w:jc w:val="both"/>
        <w:rPr>
          <w:rFonts w:ascii="Verdana" w:hAnsi="Verdana" w:cstheme="minorHAnsi"/>
          <w:sz w:val="20"/>
          <w:szCs w:val="20"/>
        </w:rPr>
      </w:pPr>
      <w:r>
        <w:rPr>
          <w:rFonts w:ascii="Verdana" w:hAnsi="Verdana" w:cstheme="minorHAnsi"/>
          <w:sz w:val="20"/>
          <w:szCs w:val="20"/>
        </w:rPr>
        <w:t>Bestyrelsen har allerede udarbejdet årshjul og FAQ til bestyrelsen</w:t>
      </w:r>
      <w:r w:rsidR="002C1B68">
        <w:rPr>
          <w:rFonts w:ascii="Verdana" w:hAnsi="Verdana" w:cstheme="minorHAnsi"/>
          <w:sz w:val="20"/>
          <w:szCs w:val="20"/>
        </w:rPr>
        <w:t>. Maja arbejder løbende på at sikre skabeloner og vejledninger til bestyrelsens fortsatte arbejde.</w:t>
      </w:r>
    </w:p>
    <w:p w14:paraId="170B645B" w14:textId="06215832" w:rsidR="00B035D6" w:rsidRDefault="00B035D6" w:rsidP="00E90727">
      <w:pPr>
        <w:pStyle w:val="Listeafsnit"/>
        <w:numPr>
          <w:ilvl w:val="1"/>
          <w:numId w:val="1"/>
        </w:numPr>
        <w:jc w:val="both"/>
        <w:rPr>
          <w:rFonts w:ascii="Verdana" w:hAnsi="Verdana" w:cstheme="minorHAnsi"/>
          <w:sz w:val="20"/>
          <w:szCs w:val="20"/>
        </w:rPr>
      </w:pPr>
      <w:r>
        <w:rPr>
          <w:rFonts w:ascii="Verdana" w:hAnsi="Verdana" w:cstheme="minorHAnsi"/>
          <w:sz w:val="20"/>
          <w:szCs w:val="20"/>
        </w:rPr>
        <w:lastRenderedPageBreak/>
        <w:t xml:space="preserve">Vinterbekæmpelse af </w:t>
      </w:r>
      <w:r w:rsidR="00B6626C">
        <w:rPr>
          <w:rFonts w:ascii="Verdana" w:hAnsi="Verdana" w:cstheme="minorHAnsi"/>
          <w:sz w:val="20"/>
          <w:szCs w:val="20"/>
        </w:rPr>
        <w:t xml:space="preserve">vores forenings </w:t>
      </w:r>
      <w:r>
        <w:rPr>
          <w:rFonts w:ascii="Verdana" w:hAnsi="Verdana" w:cstheme="minorHAnsi"/>
          <w:sz w:val="20"/>
          <w:szCs w:val="20"/>
        </w:rPr>
        <w:t>sti</w:t>
      </w:r>
    </w:p>
    <w:p w14:paraId="48412E23" w14:textId="71528927" w:rsidR="004E2DDD" w:rsidRDefault="0014693D" w:rsidP="004E2DDD">
      <w:pPr>
        <w:pStyle w:val="Listeafsnit"/>
        <w:numPr>
          <w:ilvl w:val="2"/>
          <w:numId w:val="1"/>
        </w:numPr>
        <w:jc w:val="both"/>
        <w:rPr>
          <w:rFonts w:ascii="Verdana" w:hAnsi="Verdana" w:cstheme="minorHAnsi"/>
          <w:sz w:val="20"/>
          <w:szCs w:val="20"/>
        </w:rPr>
      </w:pPr>
      <w:r>
        <w:rPr>
          <w:rFonts w:ascii="Verdana" w:hAnsi="Verdana" w:cstheme="minorHAnsi"/>
          <w:sz w:val="20"/>
          <w:szCs w:val="20"/>
        </w:rPr>
        <w:t>I foreningens lejekontrakt står der, at Hf. Ermelund har ansvar for vinterbekæmpelse af stien. Det er bestyrelsen og NOK meget utilfredse med, men det er ikke lykkedes at få kommunen til at få det skrevet ud af kontrakten</w:t>
      </w:r>
    </w:p>
    <w:p w14:paraId="066488EB" w14:textId="3B5152CB" w:rsidR="0014693D" w:rsidRDefault="0014693D" w:rsidP="004E2DDD">
      <w:pPr>
        <w:pStyle w:val="Listeafsnit"/>
        <w:numPr>
          <w:ilvl w:val="2"/>
          <w:numId w:val="1"/>
        </w:numPr>
        <w:jc w:val="both"/>
        <w:rPr>
          <w:rFonts w:ascii="Verdana" w:hAnsi="Verdana" w:cstheme="minorHAnsi"/>
          <w:sz w:val="20"/>
          <w:szCs w:val="20"/>
        </w:rPr>
      </w:pPr>
      <w:r>
        <w:rPr>
          <w:rFonts w:ascii="Verdana" w:hAnsi="Verdana" w:cstheme="minorHAnsi"/>
          <w:sz w:val="20"/>
          <w:szCs w:val="20"/>
        </w:rPr>
        <w:t xml:space="preserve">Bestyrelsen vil tage initiativ til, at der bliver købt en forsikring, der kan dække hvis </w:t>
      </w:r>
      <w:r w:rsidR="002C1B68">
        <w:rPr>
          <w:rFonts w:ascii="Verdana" w:hAnsi="Verdana" w:cstheme="minorHAnsi"/>
          <w:sz w:val="20"/>
          <w:szCs w:val="20"/>
        </w:rPr>
        <w:t>besøgende</w:t>
      </w:r>
      <w:r>
        <w:rPr>
          <w:rFonts w:ascii="Verdana" w:hAnsi="Verdana" w:cstheme="minorHAnsi"/>
          <w:sz w:val="20"/>
          <w:szCs w:val="20"/>
        </w:rPr>
        <w:t xml:space="preserve"> og egne medlemmer kommer til skade på foreningens arealer</w:t>
      </w:r>
    </w:p>
    <w:p w14:paraId="0302A69F" w14:textId="4814BE42" w:rsidR="0014693D" w:rsidRDefault="009C4FCA" w:rsidP="004E2DDD">
      <w:pPr>
        <w:pStyle w:val="Listeafsnit"/>
        <w:numPr>
          <w:ilvl w:val="2"/>
          <w:numId w:val="1"/>
        </w:numPr>
        <w:jc w:val="both"/>
        <w:rPr>
          <w:rFonts w:ascii="Verdana" w:hAnsi="Verdana" w:cstheme="minorHAnsi"/>
          <w:sz w:val="20"/>
          <w:szCs w:val="20"/>
        </w:rPr>
      </w:pPr>
      <w:r>
        <w:rPr>
          <w:rFonts w:ascii="Verdana" w:hAnsi="Verdana" w:cstheme="minorHAnsi"/>
          <w:sz w:val="20"/>
          <w:szCs w:val="20"/>
        </w:rPr>
        <w:t>Bestyrelsen vil også tage fat i kommunen for at få opsat skilte ”Her bliver ikke vinterbekæmpet” eller ”Færdsel på eget ansvar”.</w:t>
      </w:r>
    </w:p>
    <w:p w14:paraId="66A1052D" w14:textId="77777777" w:rsidR="004C585C" w:rsidRPr="004C585C" w:rsidRDefault="004C585C" w:rsidP="004C585C">
      <w:pPr>
        <w:jc w:val="both"/>
        <w:rPr>
          <w:rFonts w:cstheme="minorHAnsi"/>
          <w:b/>
          <w:szCs w:val="20"/>
        </w:rPr>
      </w:pPr>
    </w:p>
    <w:p w14:paraId="758A1875" w14:textId="015A3640" w:rsidR="00627503" w:rsidRDefault="00627503" w:rsidP="009F1838">
      <w:pPr>
        <w:pStyle w:val="Listeafsnit"/>
        <w:numPr>
          <w:ilvl w:val="0"/>
          <w:numId w:val="1"/>
        </w:numPr>
        <w:jc w:val="both"/>
        <w:rPr>
          <w:rFonts w:ascii="Verdana" w:hAnsi="Verdana" w:cstheme="minorHAnsi"/>
          <w:b/>
          <w:sz w:val="20"/>
          <w:szCs w:val="20"/>
        </w:rPr>
      </w:pPr>
      <w:r>
        <w:rPr>
          <w:rFonts w:ascii="Verdana" w:hAnsi="Verdana" w:cstheme="minorHAnsi"/>
          <w:b/>
          <w:sz w:val="20"/>
          <w:szCs w:val="20"/>
        </w:rPr>
        <w:t>Status fra kassere</w:t>
      </w:r>
      <w:r w:rsidR="002E185D">
        <w:rPr>
          <w:rFonts w:ascii="Verdana" w:hAnsi="Verdana" w:cstheme="minorHAnsi"/>
          <w:b/>
          <w:sz w:val="20"/>
          <w:szCs w:val="20"/>
        </w:rPr>
        <w:t>r</w:t>
      </w:r>
      <w:r>
        <w:rPr>
          <w:rFonts w:ascii="Verdana" w:hAnsi="Verdana" w:cstheme="minorHAnsi"/>
          <w:b/>
          <w:sz w:val="20"/>
          <w:szCs w:val="20"/>
        </w:rPr>
        <w:t xml:space="preserve"> (</w:t>
      </w:r>
      <w:r w:rsidR="009B7CBC">
        <w:rPr>
          <w:rFonts w:ascii="Verdana" w:hAnsi="Verdana" w:cstheme="minorHAnsi"/>
          <w:b/>
          <w:sz w:val="20"/>
          <w:szCs w:val="20"/>
        </w:rPr>
        <w:t>D</w:t>
      </w:r>
      <w:r>
        <w:rPr>
          <w:rFonts w:ascii="Verdana" w:hAnsi="Verdana" w:cstheme="minorHAnsi"/>
          <w:b/>
          <w:sz w:val="20"/>
          <w:szCs w:val="20"/>
        </w:rPr>
        <w:t>)</w:t>
      </w:r>
    </w:p>
    <w:p w14:paraId="42296B15" w14:textId="62F6EE29" w:rsidR="00B6626C" w:rsidRDefault="007A7569" w:rsidP="004C75DA">
      <w:pPr>
        <w:pStyle w:val="Listeafsnit"/>
        <w:numPr>
          <w:ilvl w:val="1"/>
          <w:numId w:val="1"/>
        </w:numPr>
        <w:jc w:val="both"/>
        <w:rPr>
          <w:rFonts w:ascii="Verdana" w:hAnsi="Verdana" w:cstheme="minorHAnsi"/>
          <w:sz w:val="20"/>
          <w:szCs w:val="20"/>
        </w:rPr>
      </w:pPr>
      <w:r>
        <w:rPr>
          <w:rFonts w:ascii="Verdana" w:hAnsi="Verdana" w:cstheme="minorHAnsi"/>
          <w:sz w:val="20"/>
          <w:szCs w:val="20"/>
        </w:rPr>
        <w:t>Indbetaling af 1. rate 2024 – indbetalingsfrist 01-02-2024</w:t>
      </w:r>
    </w:p>
    <w:p w14:paraId="361B8020" w14:textId="14F526AE" w:rsidR="009C4FCA" w:rsidRDefault="009C4FCA" w:rsidP="009C4FCA">
      <w:pPr>
        <w:pStyle w:val="Listeafsnit"/>
        <w:numPr>
          <w:ilvl w:val="2"/>
          <w:numId w:val="1"/>
        </w:numPr>
        <w:jc w:val="both"/>
        <w:rPr>
          <w:rFonts w:ascii="Verdana" w:hAnsi="Verdana" w:cstheme="minorHAnsi"/>
          <w:sz w:val="20"/>
          <w:szCs w:val="20"/>
        </w:rPr>
      </w:pPr>
      <w:r>
        <w:rPr>
          <w:rFonts w:ascii="Verdana" w:hAnsi="Verdana" w:cstheme="minorHAnsi"/>
          <w:sz w:val="20"/>
          <w:szCs w:val="20"/>
        </w:rPr>
        <w:t>Der mangler 3 indbetalinger + 100 kr. fra en haveejer.</w:t>
      </w:r>
    </w:p>
    <w:p w14:paraId="1BD99F67" w14:textId="5FDB1BD2" w:rsidR="009C4FCA" w:rsidRDefault="009C4FCA" w:rsidP="009C4FCA">
      <w:pPr>
        <w:pStyle w:val="Listeafsnit"/>
        <w:numPr>
          <w:ilvl w:val="1"/>
          <w:numId w:val="1"/>
        </w:numPr>
        <w:jc w:val="both"/>
        <w:rPr>
          <w:rFonts w:ascii="Verdana" w:hAnsi="Verdana" w:cstheme="minorHAnsi"/>
          <w:sz w:val="20"/>
          <w:szCs w:val="20"/>
        </w:rPr>
      </w:pPr>
      <w:r>
        <w:rPr>
          <w:rFonts w:ascii="Verdana" w:hAnsi="Verdana" w:cstheme="minorHAnsi"/>
          <w:sz w:val="20"/>
          <w:szCs w:val="20"/>
        </w:rPr>
        <w:t>Regnskab 2023</w:t>
      </w:r>
    </w:p>
    <w:p w14:paraId="73C739A0" w14:textId="3E05954A" w:rsidR="009C4FCA" w:rsidRDefault="00615B46" w:rsidP="009C4FCA">
      <w:pPr>
        <w:pStyle w:val="Listeafsnit"/>
        <w:numPr>
          <w:ilvl w:val="2"/>
          <w:numId w:val="1"/>
        </w:numPr>
        <w:jc w:val="both"/>
        <w:rPr>
          <w:rFonts w:ascii="Verdana" w:hAnsi="Verdana" w:cstheme="minorHAnsi"/>
          <w:sz w:val="20"/>
          <w:szCs w:val="20"/>
        </w:rPr>
      </w:pPr>
      <w:r>
        <w:rPr>
          <w:rFonts w:ascii="Verdana" w:hAnsi="Verdana" w:cstheme="minorHAnsi"/>
          <w:sz w:val="20"/>
          <w:szCs w:val="20"/>
        </w:rPr>
        <w:t>Der har været flere kommentarer fra revisor i forhold til, hvor udgifterne er blevet konteret. Udgifterne og selve regnskabet er dog uberørt heraf. Bestyrelsen mener ikke, at der skal bruges yderligere frivillighedstimer på omkontering, da det ikke har indflydelse på regnskabet.</w:t>
      </w:r>
    </w:p>
    <w:p w14:paraId="773D098D" w14:textId="046ECAEC" w:rsidR="00615B46" w:rsidRPr="004C75DA" w:rsidRDefault="00615B46" w:rsidP="009C4FCA">
      <w:pPr>
        <w:pStyle w:val="Listeafsnit"/>
        <w:numPr>
          <w:ilvl w:val="2"/>
          <w:numId w:val="1"/>
        </w:numPr>
        <w:jc w:val="both"/>
        <w:rPr>
          <w:rFonts w:ascii="Verdana" w:hAnsi="Verdana" w:cstheme="minorHAnsi"/>
          <w:sz w:val="20"/>
          <w:szCs w:val="20"/>
        </w:rPr>
      </w:pPr>
      <w:r>
        <w:rPr>
          <w:rFonts w:ascii="Verdana" w:hAnsi="Verdana" w:cstheme="minorHAnsi"/>
          <w:sz w:val="20"/>
          <w:szCs w:val="20"/>
        </w:rPr>
        <w:t>Kontingentet fastholdes på de 4.800 kr. og stiger dermed ikke.</w:t>
      </w:r>
    </w:p>
    <w:p w14:paraId="4D488271" w14:textId="77777777" w:rsidR="00AB7DF4" w:rsidRPr="00DB11B9" w:rsidRDefault="00AB7DF4" w:rsidP="00DB11B9">
      <w:pPr>
        <w:jc w:val="both"/>
        <w:rPr>
          <w:rFonts w:cstheme="minorHAnsi"/>
          <w:szCs w:val="20"/>
        </w:rPr>
      </w:pPr>
    </w:p>
    <w:p w14:paraId="226BAB49" w14:textId="44221B82" w:rsidR="00E41624" w:rsidRDefault="00E41624" w:rsidP="009F1838">
      <w:pPr>
        <w:pStyle w:val="Listeafsnit"/>
        <w:numPr>
          <w:ilvl w:val="0"/>
          <w:numId w:val="1"/>
        </w:numPr>
        <w:jc w:val="both"/>
        <w:rPr>
          <w:rFonts w:ascii="Verdana" w:hAnsi="Verdana" w:cstheme="minorHAnsi"/>
          <w:b/>
          <w:sz w:val="20"/>
          <w:szCs w:val="20"/>
        </w:rPr>
      </w:pPr>
      <w:r>
        <w:rPr>
          <w:rFonts w:ascii="Verdana" w:hAnsi="Verdana" w:cstheme="minorHAnsi"/>
          <w:b/>
          <w:sz w:val="20"/>
          <w:szCs w:val="20"/>
        </w:rPr>
        <w:t>Byggesag have 7</w:t>
      </w:r>
    </w:p>
    <w:p w14:paraId="6B8630CD" w14:textId="7B89DB65" w:rsidR="00E41624" w:rsidRDefault="00E41624" w:rsidP="00E41624">
      <w:pPr>
        <w:pStyle w:val="Listeafsnit"/>
        <w:numPr>
          <w:ilvl w:val="1"/>
          <w:numId w:val="1"/>
        </w:numPr>
        <w:jc w:val="both"/>
        <w:rPr>
          <w:rFonts w:ascii="Verdana" w:hAnsi="Verdana" w:cstheme="minorHAnsi"/>
          <w:sz w:val="20"/>
          <w:szCs w:val="20"/>
        </w:rPr>
      </w:pPr>
      <w:r w:rsidRPr="00E41624">
        <w:rPr>
          <w:rFonts w:ascii="Verdana" w:hAnsi="Verdana" w:cstheme="minorHAnsi"/>
          <w:sz w:val="20"/>
          <w:szCs w:val="20"/>
        </w:rPr>
        <w:t>Status</w:t>
      </w:r>
    </w:p>
    <w:p w14:paraId="72B2B5A3" w14:textId="3AF0AC0F" w:rsidR="00615B46" w:rsidRPr="00E41624" w:rsidRDefault="00615B46" w:rsidP="00615B46">
      <w:pPr>
        <w:pStyle w:val="Listeafsnit"/>
        <w:numPr>
          <w:ilvl w:val="2"/>
          <w:numId w:val="1"/>
        </w:numPr>
        <w:jc w:val="both"/>
        <w:rPr>
          <w:rFonts w:ascii="Verdana" w:hAnsi="Verdana" w:cstheme="minorHAnsi"/>
          <w:sz w:val="20"/>
          <w:szCs w:val="20"/>
        </w:rPr>
      </w:pPr>
      <w:r>
        <w:rPr>
          <w:rFonts w:ascii="Verdana" w:hAnsi="Verdana" w:cstheme="minorHAnsi"/>
          <w:sz w:val="20"/>
          <w:szCs w:val="20"/>
        </w:rPr>
        <w:t>Intet nyt</w:t>
      </w:r>
    </w:p>
    <w:p w14:paraId="74021ED6" w14:textId="77777777" w:rsidR="00E41624" w:rsidRDefault="00E41624" w:rsidP="00E41624">
      <w:pPr>
        <w:pStyle w:val="Listeafsnit"/>
        <w:ind w:left="1440" w:firstLine="0"/>
        <w:jc w:val="both"/>
        <w:rPr>
          <w:rFonts w:ascii="Verdana" w:hAnsi="Verdana" w:cstheme="minorHAnsi"/>
          <w:b/>
          <w:sz w:val="20"/>
          <w:szCs w:val="20"/>
        </w:rPr>
      </w:pPr>
    </w:p>
    <w:p w14:paraId="3D7D1151" w14:textId="400BDEB5" w:rsidR="0038700D" w:rsidRDefault="0038700D" w:rsidP="009F1838">
      <w:pPr>
        <w:pStyle w:val="Listeafsnit"/>
        <w:numPr>
          <w:ilvl w:val="0"/>
          <w:numId w:val="1"/>
        </w:numPr>
        <w:jc w:val="both"/>
        <w:rPr>
          <w:rFonts w:ascii="Verdana" w:hAnsi="Verdana" w:cstheme="minorHAnsi"/>
          <w:b/>
          <w:sz w:val="20"/>
          <w:szCs w:val="20"/>
        </w:rPr>
      </w:pPr>
      <w:r>
        <w:rPr>
          <w:rFonts w:ascii="Verdana" w:hAnsi="Verdana" w:cstheme="minorHAnsi"/>
          <w:b/>
          <w:sz w:val="20"/>
          <w:szCs w:val="20"/>
        </w:rPr>
        <w:t>Fælleshus (</w:t>
      </w:r>
      <w:r w:rsidR="00AB7DF4">
        <w:rPr>
          <w:rFonts w:ascii="Verdana" w:hAnsi="Verdana" w:cstheme="minorHAnsi"/>
          <w:b/>
          <w:sz w:val="20"/>
          <w:szCs w:val="20"/>
        </w:rPr>
        <w:t>O</w:t>
      </w:r>
      <w:r>
        <w:rPr>
          <w:rFonts w:ascii="Verdana" w:hAnsi="Verdana" w:cstheme="minorHAnsi"/>
          <w:b/>
          <w:sz w:val="20"/>
          <w:szCs w:val="20"/>
        </w:rPr>
        <w:t>)</w:t>
      </w:r>
    </w:p>
    <w:p w14:paraId="322DB1A7" w14:textId="2E14CF21" w:rsidR="002E15C4" w:rsidRDefault="00582AAC" w:rsidP="00DB11B9">
      <w:pPr>
        <w:pStyle w:val="Listeafsnit"/>
        <w:numPr>
          <w:ilvl w:val="1"/>
          <w:numId w:val="1"/>
        </w:numPr>
        <w:jc w:val="both"/>
        <w:rPr>
          <w:rFonts w:ascii="Verdana" w:hAnsi="Verdana" w:cstheme="minorHAnsi"/>
          <w:sz w:val="20"/>
          <w:szCs w:val="20"/>
        </w:rPr>
      </w:pPr>
      <w:r w:rsidRPr="002E7E14">
        <w:rPr>
          <w:rFonts w:ascii="Verdana" w:hAnsi="Verdana" w:cstheme="minorHAnsi"/>
          <w:sz w:val="20"/>
          <w:szCs w:val="20"/>
        </w:rPr>
        <w:t>Status</w:t>
      </w:r>
    </w:p>
    <w:p w14:paraId="6F5AE786" w14:textId="4AC17AF0" w:rsidR="00626A4F" w:rsidRDefault="00626A4F" w:rsidP="00626A4F">
      <w:pPr>
        <w:pStyle w:val="Listeafsnit"/>
        <w:numPr>
          <w:ilvl w:val="2"/>
          <w:numId w:val="1"/>
        </w:numPr>
        <w:jc w:val="both"/>
        <w:rPr>
          <w:rFonts w:ascii="Verdana" w:hAnsi="Verdana" w:cstheme="minorHAnsi"/>
          <w:sz w:val="20"/>
          <w:szCs w:val="20"/>
        </w:rPr>
      </w:pPr>
      <w:r>
        <w:rPr>
          <w:rFonts w:ascii="Verdana" w:hAnsi="Verdana" w:cstheme="minorHAnsi"/>
          <w:sz w:val="20"/>
          <w:szCs w:val="20"/>
        </w:rPr>
        <w:t>Bestyrelsen har nu modtaget en tidsplan og kommunen forventer, at der står et fælleshus til sensommeren hos os!</w:t>
      </w:r>
    </w:p>
    <w:p w14:paraId="7E517DA2" w14:textId="12C0F5C6" w:rsidR="00211558" w:rsidRPr="00211558" w:rsidRDefault="00211558" w:rsidP="004E4B6D">
      <w:pPr>
        <w:pStyle w:val="TypografiListeafsnitVerdana10pktFedLigemargener"/>
        <w:rPr>
          <w:b w:val="0"/>
        </w:rPr>
      </w:pPr>
    </w:p>
    <w:p w14:paraId="2C43CA19" w14:textId="7CFADD1E" w:rsidR="009E1680" w:rsidRDefault="009E1680" w:rsidP="00920207">
      <w:pPr>
        <w:pStyle w:val="TypografiListeafsnitVerdana10pktFedLigemargener"/>
        <w:numPr>
          <w:ilvl w:val="0"/>
          <w:numId w:val="1"/>
        </w:numPr>
      </w:pPr>
      <w:r>
        <w:t>Generalforsamling 20-03-2024</w:t>
      </w:r>
    </w:p>
    <w:p w14:paraId="5548EB8E" w14:textId="77777777" w:rsidR="004C75DA" w:rsidRPr="00B35F68" w:rsidRDefault="004C75DA" w:rsidP="004C75DA">
      <w:pPr>
        <w:pStyle w:val="TypografiListeafsnitVerdana10pktFedLigemargener"/>
        <w:numPr>
          <w:ilvl w:val="1"/>
          <w:numId w:val="1"/>
        </w:numPr>
        <w:rPr>
          <w:b w:val="0"/>
        </w:rPr>
      </w:pPr>
      <w:r w:rsidRPr="00B35F68">
        <w:rPr>
          <w:b w:val="0"/>
        </w:rPr>
        <w:t>Afvikling af generalforsamling</w:t>
      </w:r>
    </w:p>
    <w:p w14:paraId="477EB890" w14:textId="76A24829" w:rsidR="00D45C3D" w:rsidRDefault="00D45C3D" w:rsidP="00D45C3D">
      <w:pPr>
        <w:pStyle w:val="TypografiListeafsnitVerdana10pktFedLigemargener"/>
        <w:numPr>
          <w:ilvl w:val="2"/>
          <w:numId w:val="1"/>
        </w:numPr>
        <w:rPr>
          <w:b w:val="0"/>
        </w:rPr>
      </w:pPr>
      <w:r>
        <w:rPr>
          <w:b w:val="0"/>
        </w:rPr>
        <w:t>Indkomne forslag</w:t>
      </w:r>
    </w:p>
    <w:p w14:paraId="4AB754BE" w14:textId="5605423E" w:rsidR="00D45C3D" w:rsidRDefault="00D45C3D" w:rsidP="00D45C3D">
      <w:pPr>
        <w:pStyle w:val="TypografiListeafsnitVerdana10pktFedLigemargener"/>
        <w:numPr>
          <w:ilvl w:val="3"/>
          <w:numId w:val="1"/>
        </w:numPr>
        <w:rPr>
          <w:b w:val="0"/>
        </w:rPr>
      </w:pPr>
      <w:r>
        <w:rPr>
          <w:b w:val="0"/>
        </w:rPr>
        <w:t>Bestyrelsen har ikke modtaget nogle forslag fra medlemmerne</w:t>
      </w:r>
    </w:p>
    <w:p w14:paraId="5D2394C1" w14:textId="0F5EB45F" w:rsidR="00D45C3D" w:rsidRDefault="004C75DA" w:rsidP="00D45C3D">
      <w:pPr>
        <w:pStyle w:val="TypografiListeafsnitVerdana10pktFedLigemargener"/>
        <w:numPr>
          <w:ilvl w:val="2"/>
          <w:numId w:val="1"/>
        </w:numPr>
        <w:rPr>
          <w:b w:val="0"/>
        </w:rPr>
      </w:pPr>
      <w:r w:rsidRPr="00D45C3D">
        <w:rPr>
          <w:b w:val="0"/>
        </w:rPr>
        <w:t>Regnskab 2023</w:t>
      </w:r>
    </w:p>
    <w:p w14:paraId="27653011" w14:textId="4DB09C16" w:rsidR="004C75DA" w:rsidRDefault="004C75DA" w:rsidP="004C75DA">
      <w:pPr>
        <w:pStyle w:val="TypografiListeafsnitVerdana10pktFedLigemargener"/>
        <w:numPr>
          <w:ilvl w:val="2"/>
          <w:numId w:val="1"/>
        </w:numPr>
        <w:rPr>
          <w:b w:val="0"/>
        </w:rPr>
      </w:pPr>
      <w:r w:rsidRPr="00B35F68">
        <w:rPr>
          <w:b w:val="0"/>
        </w:rPr>
        <w:t>Budget 2024</w:t>
      </w:r>
    </w:p>
    <w:p w14:paraId="0B60D309" w14:textId="3DC834A8" w:rsidR="00664557" w:rsidRPr="00B35F68" w:rsidRDefault="00664557" w:rsidP="00664557">
      <w:pPr>
        <w:pStyle w:val="TypografiListeafsnitVerdana10pktFedLigemargener"/>
        <w:numPr>
          <w:ilvl w:val="3"/>
          <w:numId w:val="1"/>
        </w:numPr>
        <w:rPr>
          <w:b w:val="0"/>
        </w:rPr>
      </w:pPr>
      <w:r>
        <w:rPr>
          <w:b w:val="0"/>
        </w:rPr>
        <w:t>Kontingentet på 4.800 kr. fastholdes.</w:t>
      </w:r>
    </w:p>
    <w:p w14:paraId="6FF1BAE3" w14:textId="77777777" w:rsidR="004C75DA" w:rsidRPr="00B35F68" w:rsidRDefault="004C75DA" w:rsidP="004C75DA">
      <w:pPr>
        <w:pStyle w:val="TypografiListeafsnitVerdana10pktFedLigemargener"/>
        <w:numPr>
          <w:ilvl w:val="2"/>
          <w:numId w:val="1"/>
        </w:numPr>
        <w:rPr>
          <w:b w:val="0"/>
        </w:rPr>
      </w:pPr>
      <w:r>
        <w:rPr>
          <w:b w:val="0"/>
        </w:rPr>
        <w:t>Bestyrelsens forslag til generalforsamling</w:t>
      </w:r>
    </w:p>
    <w:p w14:paraId="423F8406" w14:textId="22CB2A0E" w:rsidR="004C75DA" w:rsidRDefault="004C75DA" w:rsidP="004C75DA">
      <w:pPr>
        <w:pStyle w:val="TypografiListeafsnitVerdana10pktFedLigemargener"/>
        <w:numPr>
          <w:ilvl w:val="3"/>
          <w:numId w:val="1"/>
        </w:numPr>
        <w:rPr>
          <w:b w:val="0"/>
        </w:rPr>
      </w:pPr>
      <w:r>
        <w:rPr>
          <w:b w:val="0"/>
        </w:rPr>
        <w:t>Havebedømmelse og præmiering</w:t>
      </w:r>
    </w:p>
    <w:p w14:paraId="67191348" w14:textId="7D4AA792" w:rsidR="00D45C3D" w:rsidRDefault="00D45C3D" w:rsidP="00D45C3D">
      <w:pPr>
        <w:pStyle w:val="TypografiListeafsnitVerdana10pktFedLigemargener"/>
        <w:numPr>
          <w:ilvl w:val="4"/>
          <w:numId w:val="1"/>
        </w:numPr>
        <w:rPr>
          <w:b w:val="0"/>
        </w:rPr>
      </w:pPr>
      <w:r>
        <w:rPr>
          <w:b w:val="0"/>
        </w:rPr>
        <w:t>Udgår</w:t>
      </w:r>
    </w:p>
    <w:p w14:paraId="19B8ADBA" w14:textId="2DE95DB9" w:rsidR="004C75DA" w:rsidRDefault="004C75DA" w:rsidP="004C75DA">
      <w:pPr>
        <w:pStyle w:val="TypografiListeafsnitVerdana10pktFedLigemargener"/>
        <w:numPr>
          <w:ilvl w:val="3"/>
          <w:numId w:val="1"/>
        </w:numPr>
        <w:rPr>
          <w:b w:val="0"/>
        </w:rPr>
      </w:pPr>
      <w:bookmarkStart w:id="1" w:name="_Hlk159766899"/>
      <w:r>
        <w:rPr>
          <w:b w:val="0"/>
        </w:rPr>
        <w:t>Tilføjelser til Ordensregler</w:t>
      </w:r>
      <w:r w:rsidR="00C313A6">
        <w:rPr>
          <w:b w:val="0"/>
        </w:rPr>
        <w:t xml:space="preserve">ne, </w:t>
      </w:r>
    </w:p>
    <w:p w14:paraId="37E5314E" w14:textId="10E7BB53" w:rsidR="00D45C3D" w:rsidRDefault="00D45C3D" w:rsidP="00D45C3D">
      <w:pPr>
        <w:pStyle w:val="TypografiListeafsnitVerdana10pktFedLigemargener"/>
        <w:numPr>
          <w:ilvl w:val="4"/>
          <w:numId w:val="1"/>
        </w:numPr>
        <w:rPr>
          <w:b w:val="0"/>
        </w:rPr>
      </w:pPr>
      <w:r w:rsidRPr="00D45C3D">
        <w:rPr>
          <w:b w:val="0"/>
        </w:rPr>
        <w:t>Lågen skal lukkes efter den sidste bil er kørt hjem</w:t>
      </w:r>
    </w:p>
    <w:p w14:paraId="250A2AD5" w14:textId="01833098" w:rsidR="00D45C3D" w:rsidRDefault="00D45C3D" w:rsidP="00D45C3D">
      <w:pPr>
        <w:pStyle w:val="TypografiListeafsnitVerdana10pktFedLigemargener"/>
        <w:numPr>
          <w:ilvl w:val="4"/>
          <w:numId w:val="1"/>
        </w:numPr>
        <w:rPr>
          <w:b w:val="0"/>
        </w:rPr>
      </w:pPr>
      <w:r>
        <w:rPr>
          <w:b w:val="0"/>
        </w:rPr>
        <w:t>Der må ikke anvendes kemisk ukrudtsbekæmpelse, ….</w:t>
      </w:r>
    </w:p>
    <w:p w14:paraId="20EBE36E" w14:textId="4A47DB1A" w:rsidR="00D45C3D" w:rsidRDefault="00D45C3D" w:rsidP="00D45C3D">
      <w:pPr>
        <w:pStyle w:val="TypografiListeafsnitVerdana10pktFedLigemargener"/>
        <w:numPr>
          <w:ilvl w:val="4"/>
          <w:numId w:val="1"/>
        </w:numPr>
        <w:rPr>
          <w:b w:val="0"/>
        </w:rPr>
      </w:pPr>
      <w:r>
        <w:rPr>
          <w:b w:val="0"/>
        </w:rPr>
        <w:t xml:space="preserve">Flagstænger på havelodderne må ikke være længere, end de </w:t>
      </w:r>
      <w:r w:rsidR="00C313A6">
        <w:rPr>
          <w:b w:val="0"/>
        </w:rPr>
        <w:t xml:space="preserve">kan </w:t>
      </w:r>
      <w:r>
        <w:rPr>
          <w:b w:val="0"/>
        </w:rPr>
        <w:t>lægges ned</w:t>
      </w:r>
      <w:r w:rsidR="00C313A6">
        <w:rPr>
          <w:b w:val="0"/>
        </w:rPr>
        <w:t xml:space="preserve"> på haveloddet …</w:t>
      </w:r>
    </w:p>
    <w:p w14:paraId="41AD5747" w14:textId="118B8258" w:rsidR="00E72F0F" w:rsidRDefault="00E72F0F" w:rsidP="00D45C3D">
      <w:pPr>
        <w:pStyle w:val="TypografiListeafsnitVerdana10pktFedLigemargener"/>
        <w:numPr>
          <w:ilvl w:val="4"/>
          <w:numId w:val="1"/>
        </w:numPr>
        <w:rPr>
          <w:b w:val="0"/>
        </w:rPr>
      </w:pPr>
      <w:r>
        <w:rPr>
          <w:b w:val="0"/>
        </w:rPr>
        <w:lastRenderedPageBreak/>
        <w:t>Opladning af batterier til foreningens værktøj er tilladt. Alt andet skal oplades hjemmefra, så det ikke ligger foreningen til last</w:t>
      </w:r>
    </w:p>
    <w:p w14:paraId="279B97F1" w14:textId="359DEEFA" w:rsidR="004C75DA" w:rsidRDefault="004C75DA" w:rsidP="004C75DA">
      <w:pPr>
        <w:pStyle w:val="TypografiListeafsnitVerdana10pktFedLigemargener"/>
        <w:numPr>
          <w:ilvl w:val="3"/>
          <w:numId w:val="1"/>
        </w:numPr>
        <w:rPr>
          <w:b w:val="0"/>
        </w:rPr>
      </w:pPr>
      <w:r>
        <w:rPr>
          <w:b w:val="0"/>
        </w:rPr>
        <w:t>Rykkergebyr ved manglende indbetaling</w:t>
      </w:r>
    </w:p>
    <w:p w14:paraId="0C2B2B96" w14:textId="7D8E7B5F" w:rsidR="00C313A6" w:rsidRPr="00C313A6" w:rsidRDefault="00C313A6" w:rsidP="00C313A6">
      <w:pPr>
        <w:pStyle w:val="TypografiListeafsnitVerdana10pktFedLigemargener"/>
        <w:numPr>
          <w:ilvl w:val="4"/>
          <w:numId w:val="1"/>
        </w:numPr>
        <w:rPr>
          <w:b w:val="0"/>
        </w:rPr>
      </w:pPr>
      <w:r w:rsidRPr="00C313A6">
        <w:rPr>
          <w:b w:val="0"/>
        </w:rPr>
        <w:t>1. gang rykkes der (gratis). Der rykkes første gang tidligst 2 uger efter indbetalingsfristen</w:t>
      </w:r>
    </w:p>
    <w:p w14:paraId="3755EBF9" w14:textId="1AE22EE7" w:rsidR="00C313A6" w:rsidRPr="00B35F68" w:rsidRDefault="00C313A6" w:rsidP="00C313A6">
      <w:pPr>
        <w:pStyle w:val="TypografiListeafsnitVerdana10pktFedLigemargener"/>
        <w:numPr>
          <w:ilvl w:val="4"/>
          <w:numId w:val="1"/>
        </w:numPr>
        <w:rPr>
          <w:b w:val="0"/>
        </w:rPr>
      </w:pPr>
      <w:r w:rsidRPr="00C313A6">
        <w:rPr>
          <w:b w:val="0"/>
        </w:rPr>
        <w:t>ii.</w:t>
      </w:r>
      <w:r w:rsidRPr="00C313A6">
        <w:rPr>
          <w:b w:val="0"/>
        </w:rPr>
        <w:tab/>
        <w:t>100 kr. pr. gang efter 2. gang, der skal rykkes. Der rykkes tidligst hver 14. dag.</w:t>
      </w:r>
    </w:p>
    <w:p w14:paraId="45696D5F" w14:textId="722E0656" w:rsidR="004C75DA" w:rsidRDefault="004C75DA" w:rsidP="004C75DA">
      <w:pPr>
        <w:pStyle w:val="TypografiListeafsnitVerdana10pktFedLigemargener"/>
        <w:numPr>
          <w:ilvl w:val="3"/>
          <w:numId w:val="1"/>
        </w:numPr>
        <w:rPr>
          <w:b w:val="0"/>
        </w:rPr>
      </w:pPr>
      <w:r>
        <w:rPr>
          <w:b w:val="0"/>
        </w:rPr>
        <w:t>Bunddække blomster under hækken</w:t>
      </w:r>
    </w:p>
    <w:p w14:paraId="6AB6132A" w14:textId="4E0B601E" w:rsidR="00C313A6" w:rsidRPr="009E1680" w:rsidRDefault="00C313A6" w:rsidP="00C313A6">
      <w:pPr>
        <w:pStyle w:val="TypografiListeafsnitVerdana10pktFedLigemargener"/>
        <w:numPr>
          <w:ilvl w:val="4"/>
          <w:numId w:val="1"/>
        </w:numPr>
        <w:rPr>
          <w:b w:val="0"/>
        </w:rPr>
      </w:pPr>
      <w:r w:rsidRPr="00C313A6">
        <w:rPr>
          <w:b w:val="0"/>
        </w:rPr>
        <w:t xml:space="preserve">Der må </w:t>
      </w:r>
      <w:r w:rsidR="003A6AD5">
        <w:rPr>
          <w:b w:val="0"/>
        </w:rPr>
        <w:t xml:space="preserve">sættes </w:t>
      </w:r>
      <w:r w:rsidRPr="00C313A6">
        <w:rPr>
          <w:b w:val="0"/>
        </w:rPr>
        <w:t xml:space="preserve">mindre forårsløg og </w:t>
      </w:r>
      <w:r w:rsidR="003A6AD5">
        <w:rPr>
          <w:b w:val="0"/>
        </w:rPr>
        <w:t xml:space="preserve">plantes mindre </w:t>
      </w:r>
      <w:r w:rsidRPr="00C313A6">
        <w:rPr>
          <w:b w:val="0"/>
        </w:rPr>
        <w:t xml:space="preserve">stauder som bunddække blomster </w:t>
      </w:r>
      <w:r>
        <w:rPr>
          <w:b w:val="0"/>
        </w:rPr>
        <w:t xml:space="preserve">under </w:t>
      </w:r>
      <w:r w:rsidRPr="00C313A6">
        <w:rPr>
          <w:b w:val="0"/>
        </w:rPr>
        <w:t>ens hæk</w:t>
      </w:r>
    </w:p>
    <w:bookmarkEnd w:id="1"/>
    <w:p w14:paraId="74F4F862" w14:textId="794DA444" w:rsidR="009E1680" w:rsidRDefault="009E1680" w:rsidP="009E1680">
      <w:pPr>
        <w:pStyle w:val="TypografiListeafsnitVerdana10pktFedLigemargener"/>
        <w:numPr>
          <w:ilvl w:val="1"/>
          <w:numId w:val="1"/>
        </w:numPr>
        <w:rPr>
          <w:b w:val="0"/>
        </w:rPr>
      </w:pPr>
      <w:r w:rsidRPr="009E1680">
        <w:rPr>
          <w:b w:val="0"/>
        </w:rPr>
        <w:t>Prakti</w:t>
      </w:r>
      <w:r w:rsidR="004C75DA">
        <w:rPr>
          <w:b w:val="0"/>
        </w:rPr>
        <w:t>k</w:t>
      </w:r>
    </w:p>
    <w:p w14:paraId="491E4794" w14:textId="156C74D2" w:rsidR="008A09ED" w:rsidRDefault="008A09ED" w:rsidP="00B6626C">
      <w:pPr>
        <w:pStyle w:val="TypografiListeafsnitVerdana10pktFedLigemargener"/>
        <w:numPr>
          <w:ilvl w:val="2"/>
          <w:numId w:val="1"/>
        </w:numPr>
        <w:rPr>
          <w:b w:val="0"/>
        </w:rPr>
      </w:pPr>
      <w:r>
        <w:rPr>
          <w:b w:val="0"/>
        </w:rPr>
        <w:t>Mødetid</w:t>
      </w:r>
    </w:p>
    <w:p w14:paraId="7CCA46B2" w14:textId="7C7B40CE" w:rsidR="008A09ED" w:rsidRDefault="008A09ED" w:rsidP="008A09ED">
      <w:pPr>
        <w:pStyle w:val="TypografiListeafsnitVerdana10pktFedLigemargener"/>
        <w:numPr>
          <w:ilvl w:val="3"/>
          <w:numId w:val="1"/>
        </w:numPr>
        <w:rPr>
          <w:b w:val="0"/>
        </w:rPr>
      </w:pPr>
      <w:r>
        <w:rPr>
          <w:b w:val="0"/>
        </w:rPr>
        <w:t>Bestyrelsen mødes kl. 18 til generalforsamling</w:t>
      </w:r>
    </w:p>
    <w:p w14:paraId="406F6879" w14:textId="61F32D50" w:rsidR="00B6626C" w:rsidRDefault="00B6626C" w:rsidP="00B6626C">
      <w:pPr>
        <w:pStyle w:val="TypografiListeafsnitVerdana10pktFedLigemargener"/>
        <w:numPr>
          <w:ilvl w:val="2"/>
          <w:numId w:val="1"/>
        </w:numPr>
        <w:rPr>
          <w:b w:val="0"/>
        </w:rPr>
      </w:pPr>
      <w:r>
        <w:rPr>
          <w:b w:val="0"/>
        </w:rPr>
        <w:t>Dirigent</w:t>
      </w:r>
    </w:p>
    <w:p w14:paraId="51CFEB43" w14:textId="2A085BD5" w:rsidR="003A6AD5" w:rsidRDefault="003A6AD5" w:rsidP="003A6AD5">
      <w:pPr>
        <w:pStyle w:val="TypografiListeafsnitVerdana10pktFedLigemargener"/>
        <w:numPr>
          <w:ilvl w:val="3"/>
          <w:numId w:val="1"/>
        </w:numPr>
        <w:rPr>
          <w:b w:val="0"/>
        </w:rPr>
      </w:pPr>
      <w:r>
        <w:rPr>
          <w:b w:val="0"/>
        </w:rPr>
        <w:t xml:space="preserve">Afventer svar fra </w:t>
      </w:r>
      <w:proofErr w:type="spellStart"/>
      <w:r>
        <w:rPr>
          <w:b w:val="0"/>
        </w:rPr>
        <w:t>Guisi</w:t>
      </w:r>
      <w:proofErr w:type="spellEnd"/>
    </w:p>
    <w:p w14:paraId="7B17D9FA" w14:textId="1DB7CBC1" w:rsidR="00B6626C" w:rsidRDefault="00B6626C" w:rsidP="00B6626C">
      <w:pPr>
        <w:pStyle w:val="TypografiListeafsnitVerdana10pktFedLigemargener"/>
        <w:numPr>
          <w:ilvl w:val="2"/>
          <w:numId w:val="1"/>
        </w:numPr>
        <w:rPr>
          <w:b w:val="0"/>
        </w:rPr>
      </w:pPr>
      <w:r>
        <w:rPr>
          <w:b w:val="0"/>
        </w:rPr>
        <w:t>Referent</w:t>
      </w:r>
    </w:p>
    <w:p w14:paraId="2F1068A1" w14:textId="72AA7326" w:rsidR="003A6AD5" w:rsidRDefault="003A6AD5" w:rsidP="003A6AD5">
      <w:pPr>
        <w:pStyle w:val="TypografiListeafsnitVerdana10pktFedLigemargener"/>
        <w:numPr>
          <w:ilvl w:val="3"/>
          <w:numId w:val="1"/>
        </w:numPr>
        <w:rPr>
          <w:b w:val="0"/>
        </w:rPr>
      </w:pPr>
      <w:r>
        <w:rPr>
          <w:b w:val="0"/>
        </w:rPr>
        <w:t>Pernille skriver referat</w:t>
      </w:r>
    </w:p>
    <w:p w14:paraId="101069BA" w14:textId="2598FDD1" w:rsidR="008A09ED" w:rsidRDefault="008A09ED" w:rsidP="008A09ED">
      <w:pPr>
        <w:pStyle w:val="TypografiListeafsnitVerdana10pktFedLigemargener"/>
        <w:numPr>
          <w:ilvl w:val="2"/>
          <w:numId w:val="1"/>
        </w:numPr>
        <w:rPr>
          <w:b w:val="0"/>
        </w:rPr>
      </w:pPr>
      <w:r>
        <w:rPr>
          <w:b w:val="0"/>
        </w:rPr>
        <w:t>Stemmesedler</w:t>
      </w:r>
    </w:p>
    <w:p w14:paraId="794DF2F8" w14:textId="2977548B" w:rsidR="008A09ED" w:rsidRDefault="008A09ED" w:rsidP="008A09ED">
      <w:pPr>
        <w:pStyle w:val="TypografiListeafsnitVerdana10pktFedLigemargener"/>
        <w:numPr>
          <w:ilvl w:val="3"/>
          <w:numId w:val="1"/>
        </w:numPr>
        <w:rPr>
          <w:b w:val="0"/>
        </w:rPr>
      </w:pPr>
      <w:r>
        <w:rPr>
          <w:b w:val="0"/>
        </w:rPr>
        <w:t>Pernille tager kuglepenne og stemmesedler med</w:t>
      </w:r>
    </w:p>
    <w:p w14:paraId="2F7F05F7" w14:textId="2751E6CB" w:rsidR="009E1680" w:rsidRDefault="009E1680" w:rsidP="009E1680">
      <w:pPr>
        <w:pStyle w:val="TypografiListeafsnitVerdana10pktFedLigemargener"/>
        <w:numPr>
          <w:ilvl w:val="1"/>
          <w:numId w:val="1"/>
        </w:numPr>
        <w:rPr>
          <w:b w:val="0"/>
        </w:rPr>
      </w:pPr>
      <w:r>
        <w:rPr>
          <w:b w:val="0"/>
        </w:rPr>
        <w:t>Forberedelse af næste valgperiode</w:t>
      </w:r>
    </w:p>
    <w:p w14:paraId="5784D781" w14:textId="3A8978EB" w:rsidR="003A6AD5" w:rsidRDefault="003A6AD5" w:rsidP="00CD2406">
      <w:pPr>
        <w:pStyle w:val="TypografiListeafsnitVerdana10pktFedLigemargener"/>
        <w:numPr>
          <w:ilvl w:val="2"/>
          <w:numId w:val="1"/>
        </w:numPr>
        <w:rPr>
          <w:b w:val="0"/>
        </w:rPr>
      </w:pPr>
      <w:r>
        <w:rPr>
          <w:b w:val="0"/>
        </w:rPr>
        <w:t>Maja går af – formand på valg</w:t>
      </w:r>
    </w:p>
    <w:p w14:paraId="46F090B5" w14:textId="76121463" w:rsidR="003A6AD5" w:rsidRDefault="003A6AD5" w:rsidP="00CD2406">
      <w:pPr>
        <w:pStyle w:val="TypografiListeafsnitVerdana10pktFedLigemargener"/>
        <w:numPr>
          <w:ilvl w:val="2"/>
          <w:numId w:val="1"/>
        </w:numPr>
        <w:rPr>
          <w:b w:val="0"/>
        </w:rPr>
      </w:pPr>
      <w:r>
        <w:rPr>
          <w:b w:val="0"/>
        </w:rPr>
        <w:t>Næstformand Peter – på valg – genopstiller</w:t>
      </w:r>
    </w:p>
    <w:p w14:paraId="26A2E2DB" w14:textId="0AA9B501" w:rsidR="003A6AD5" w:rsidRDefault="003A6AD5" w:rsidP="00CD2406">
      <w:pPr>
        <w:pStyle w:val="TypografiListeafsnitVerdana10pktFedLigemargener"/>
        <w:numPr>
          <w:ilvl w:val="2"/>
          <w:numId w:val="1"/>
        </w:numPr>
        <w:rPr>
          <w:b w:val="0"/>
        </w:rPr>
      </w:pPr>
      <w:r>
        <w:rPr>
          <w:b w:val="0"/>
        </w:rPr>
        <w:t>Kasserer Gerda – på valg – genopstiller</w:t>
      </w:r>
    </w:p>
    <w:p w14:paraId="3C0BC180" w14:textId="01A2E9DC" w:rsidR="003A6AD5" w:rsidRDefault="003A6AD5" w:rsidP="00CD2406">
      <w:pPr>
        <w:pStyle w:val="TypografiListeafsnitVerdana10pktFedLigemargener"/>
        <w:numPr>
          <w:ilvl w:val="2"/>
          <w:numId w:val="1"/>
        </w:numPr>
        <w:rPr>
          <w:b w:val="0"/>
        </w:rPr>
      </w:pPr>
      <w:r>
        <w:rPr>
          <w:b w:val="0"/>
        </w:rPr>
        <w:t>Bestyrelsesmedlem Jørgen – træder af</w:t>
      </w:r>
    </w:p>
    <w:p w14:paraId="61F2544B" w14:textId="2986EAFB" w:rsidR="003A6AD5" w:rsidRDefault="003A6AD5" w:rsidP="00CD2406">
      <w:pPr>
        <w:pStyle w:val="TypografiListeafsnitVerdana10pktFedLigemargener"/>
        <w:numPr>
          <w:ilvl w:val="2"/>
          <w:numId w:val="1"/>
        </w:numPr>
        <w:rPr>
          <w:b w:val="0"/>
        </w:rPr>
      </w:pPr>
      <w:r>
        <w:rPr>
          <w:b w:val="0"/>
        </w:rPr>
        <w:t xml:space="preserve">Bestyrelsesmedlem Pernille – på valg – </w:t>
      </w:r>
    </w:p>
    <w:p w14:paraId="6B876F9F" w14:textId="2A0677D8" w:rsidR="003A6AD5" w:rsidRDefault="003A6AD5" w:rsidP="00CD2406">
      <w:pPr>
        <w:pStyle w:val="TypografiListeafsnitVerdana10pktFedLigemargener"/>
        <w:numPr>
          <w:ilvl w:val="2"/>
          <w:numId w:val="1"/>
        </w:numPr>
        <w:rPr>
          <w:b w:val="0"/>
        </w:rPr>
      </w:pPr>
      <w:r>
        <w:rPr>
          <w:b w:val="0"/>
        </w:rPr>
        <w:t>Suppleant – Pernille genopstiller som suppleant</w:t>
      </w:r>
    </w:p>
    <w:p w14:paraId="55306081" w14:textId="06FE2A97" w:rsidR="003A6AD5" w:rsidRDefault="003A6AD5" w:rsidP="00CD2406">
      <w:pPr>
        <w:pStyle w:val="TypografiListeafsnitVerdana10pktFedLigemargener"/>
        <w:numPr>
          <w:ilvl w:val="2"/>
          <w:numId w:val="1"/>
        </w:numPr>
        <w:rPr>
          <w:b w:val="0"/>
        </w:rPr>
      </w:pPr>
      <w:r>
        <w:rPr>
          <w:b w:val="0"/>
        </w:rPr>
        <w:t>Suppleant – Birte genopstiller som suppleant</w:t>
      </w:r>
    </w:p>
    <w:p w14:paraId="5FB49ECC" w14:textId="542E9769" w:rsidR="003A6AD5" w:rsidRDefault="003A6AD5" w:rsidP="00CD2406">
      <w:pPr>
        <w:pStyle w:val="TypografiListeafsnitVerdana10pktFedLigemargener"/>
        <w:numPr>
          <w:ilvl w:val="2"/>
          <w:numId w:val="1"/>
        </w:numPr>
        <w:rPr>
          <w:b w:val="0"/>
        </w:rPr>
      </w:pPr>
      <w:r>
        <w:rPr>
          <w:b w:val="0"/>
        </w:rPr>
        <w:t>Revisor Jørgen – på valg</w:t>
      </w:r>
    </w:p>
    <w:p w14:paraId="1A738AD6" w14:textId="62AEED12" w:rsidR="003A6AD5" w:rsidRPr="003A6AD5" w:rsidRDefault="003A6AD5" w:rsidP="00CD2406">
      <w:pPr>
        <w:pStyle w:val="TypografiListeafsnitVerdana10pktFedLigemargener"/>
        <w:numPr>
          <w:ilvl w:val="2"/>
          <w:numId w:val="1"/>
        </w:numPr>
        <w:rPr>
          <w:b w:val="0"/>
        </w:rPr>
      </w:pPr>
      <w:r w:rsidRPr="003A6AD5">
        <w:rPr>
          <w:b w:val="0"/>
        </w:rPr>
        <w:t>Revisor suppleant Rita – på valg – (Gerda spørger</w:t>
      </w:r>
      <w:r>
        <w:rPr>
          <w:b w:val="0"/>
        </w:rPr>
        <w:t xml:space="preserve"> </w:t>
      </w:r>
      <w:r w:rsidR="00664557">
        <w:rPr>
          <w:b w:val="0"/>
        </w:rPr>
        <w:t>Rita om hun genopstiller)</w:t>
      </w:r>
    </w:p>
    <w:p w14:paraId="0C0FD34A" w14:textId="6BC9BF27" w:rsidR="00CD2406" w:rsidRDefault="00CD2406" w:rsidP="00ED616B">
      <w:pPr>
        <w:pStyle w:val="TypografiListeafsnitVerdana10pktFedLigemargener"/>
        <w:numPr>
          <w:ilvl w:val="1"/>
          <w:numId w:val="1"/>
        </w:numPr>
        <w:rPr>
          <w:b w:val="0"/>
        </w:rPr>
      </w:pPr>
      <w:r>
        <w:rPr>
          <w:b w:val="0"/>
        </w:rPr>
        <w:t>Udbud af frivillighedsopgaver?</w:t>
      </w:r>
    </w:p>
    <w:p w14:paraId="35B71F6C" w14:textId="151543C7" w:rsidR="00664557" w:rsidRDefault="00664557" w:rsidP="00664557">
      <w:pPr>
        <w:pStyle w:val="TypografiListeafsnitVerdana10pktFedLigemargener"/>
        <w:numPr>
          <w:ilvl w:val="2"/>
          <w:numId w:val="1"/>
        </w:numPr>
        <w:rPr>
          <w:b w:val="0"/>
        </w:rPr>
      </w:pPr>
      <w:r>
        <w:rPr>
          <w:b w:val="0"/>
        </w:rPr>
        <w:t>Bestyrelsen er enige om, at det er en god ide at tydeliggøre, hvordan medlemmerne kan hjælpe ved at udføre små frivillighedsopgaver. Bestyrelsesarbejdet bliver dermed mindre belastende og ansvaret for drift</w:t>
      </w:r>
      <w:r w:rsidR="002B0751">
        <w:rPr>
          <w:b w:val="0"/>
        </w:rPr>
        <w:t>en</w:t>
      </w:r>
      <w:r>
        <w:rPr>
          <w:b w:val="0"/>
        </w:rPr>
        <w:t xml:space="preserve"> af haveforening</w:t>
      </w:r>
      <w:r w:rsidR="002B0751">
        <w:rPr>
          <w:b w:val="0"/>
        </w:rPr>
        <w:t>en</w:t>
      </w:r>
      <w:bookmarkStart w:id="2" w:name="_GoBack"/>
      <w:bookmarkEnd w:id="2"/>
      <w:r>
        <w:rPr>
          <w:b w:val="0"/>
        </w:rPr>
        <w:t xml:space="preserve"> kan bredes ud.</w:t>
      </w:r>
    </w:p>
    <w:p w14:paraId="30DF6FA8" w14:textId="36AD5C89" w:rsidR="00FD1793" w:rsidRDefault="00FD1793" w:rsidP="00ED616B">
      <w:pPr>
        <w:pStyle w:val="TypografiListeafsnitVerdana10pktFedLigemargener"/>
        <w:numPr>
          <w:ilvl w:val="1"/>
          <w:numId w:val="1"/>
        </w:numPr>
        <w:rPr>
          <w:b w:val="0"/>
        </w:rPr>
      </w:pPr>
      <w:r>
        <w:rPr>
          <w:b w:val="0"/>
        </w:rPr>
        <w:t>Åbning af vandet (meldes ud til generalforsamling)</w:t>
      </w:r>
    </w:p>
    <w:p w14:paraId="4748E34D" w14:textId="16B1F193" w:rsidR="00FD1793" w:rsidRPr="009E1680" w:rsidRDefault="00FD1793" w:rsidP="00FD1793">
      <w:pPr>
        <w:pStyle w:val="TypografiListeafsnitVerdana10pktFedLigemargener"/>
        <w:numPr>
          <w:ilvl w:val="2"/>
          <w:numId w:val="1"/>
        </w:numPr>
        <w:rPr>
          <w:b w:val="0"/>
        </w:rPr>
      </w:pPr>
      <w:r>
        <w:rPr>
          <w:b w:val="0"/>
        </w:rPr>
        <w:t>Søndag den 24. marts, hvis vejret er til det</w:t>
      </w:r>
      <w:r w:rsidR="00664557">
        <w:rPr>
          <w:b w:val="0"/>
        </w:rPr>
        <w:t>.</w:t>
      </w:r>
    </w:p>
    <w:p w14:paraId="5E9A29CE" w14:textId="77777777" w:rsidR="009E1680" w:rsidRPr="009E1680" w:rsidRDefault="009E1680" w:rsidP="009E1680">
      <w:pPr>
        <w:pStyle w:val="TypografiListeafsnitVerdana10pktFedLigemargener"/>
        <w:rPr>
          <w:b w:val="0"/>
        </w:rPr>
      </w:pPr>
    </w:p>
    <w:p w14:paraId="1EA87573" w14:textId="369CBE22" w:rsidR="009E1680" w:rsidRDefault="009E1680" w:rsidP="00920207">
      <w:pPr>
        <w:pStyle w:val="TypografiListeafsnitVerdana10pktFedLigemargener"/>
        <w:numPr>
          <w:ilvl w:val="0"/>
          <w:numId w:val="1"/>
        </w:numPr>
      </w:pPr>
      <w:r>
        <w:t>Årshjul 2024/2025</w:t>
      </w:r>
    </w:p>
    <w:p w14:paraId="3636F5B8" w14:textId="2235C46F" w:rsidR="009E1680" w:rsidRDefault="009E1680" w:rsidP="009E1680">
      <w:pPr>
        <w:pStyle w:val="TypografiListeafsnitVerdana10pktFedLigemargener"/>
        <w:numPr>
          <w:ilvl w:val="1"/>
          <w:numId w:val="1"/>
        </w:numPr>
        <w:rPr>
          <w:b w:val="0"/>
        </w:rPr>
      </w:pPr>
      <w:r w:rsidRPr="009E1680">
        <w:rPr>
          <w:b w:val="0"/>
        </w:rPr>
        <w:t>Gennemgang af årshjul</w:t>
      </w:r>
      <w:r w:rsidR="00664557">
        <w:rPr>
          <w:b w:val="0"/>
        </w:rPr>
        <w:t>.</w:t>
      </w:r>
    </w:p>
    <w:p w14:paraId="03BD8EF9" w14:textId="5B9FDA1B" w:rsidR="00664557" w:rsidRPr="009E1680" w:rsidRDefault="00664557" w:rsidP="00664557">
      <w:pPr>
        <w:pStyle w:val="TypografiListeafsnitVerdana10pktFedLigemargener"/>
        <w:numPr>
          <w:ilvl w:val="2"/>
          <w:numId w:val="1"/>
        </w:numPr>
        <w:rPr>
          <w:b w:val="0"/>
        </w:rPr>
      </w:pPr>
      <w:r>
        <w:rPr>
          <w:b w:val="0"/>
        </w:rPr>
        <w:t>Nåede vi ikke, men det er vedhæftet referatet til bestyrelsen.</w:t>
      </w:r>
    </w:p>
    <w:p w14:paraId="01C4D42C" w14:textId="77777777" w:rsidR="009E1680" w:rsidRDefault="009E1680" w:rsidP="009E1680">
      <w:pPr>
        <w:pStyle w:val="TypografiListeafsnitVerdana10pktFedLigemargener"/>
      </w:pPr>
    </w:p>
    <w:p w14:paraId="4F8D26D6" w14:textId="62457BBA" w:rsidR="00C047E8" w:rsidRDefault="0E7F4B95" w:rsidP="00920207">
      <w:pPr>
        <w:pStyle w:val="TypografiListeafsnitVerdana10pktFedLigemargener"/>
        <w:numPr>
          <w:ilvl w:val="0"/>
          <w:numId w:val="1"/>
        </w:numPr>
      </w:pPr>
      <w:r>
        <w:t>Evt. (O)</w:t>
      </w:r>
      <w:r w:rsidR="00C047E8">
        <w:t xml:space="preserve"> </w:t>
      </w:r>
    </w:p>
    <w:p w14:paraId="70B0BD2D" w14:textId="1E7F2EBA" w:rsidR="00E367C8" w:rsidRDefault="00E367C8" w:rsidP="00C047E8">
      <w:pPr>
        <w:pStyle w:val="TypografiListeafsnitVerdana10pktFedLigemargener"/>
        <w:numPr>
          <w:ilvl w:val="1"/>
          <w:numId w:val="1"/>
        </w:numPr>
        <w:rPr>
          <w:b w:val="0"/>
        </w:rPr>
      </w:pPr>
      <w:r w:rsidRPr="009E1680">
        <w:rPr>
          <w:b w:val="0"/>
        </w:rPr>
        <w:t>Hvem lægger hjem til næste bestyrelsesmøde?</w:t>
      </w:r>
    </w:p>
    <w:p w14:paraId="10306526" w14:textId="49EFCF35" w:rsidR="00664557" w:rsidRPr="009E1680" w:rsidRDefault="00664557" w:rsidP="00664557">
      <w:pPr>
        <w:pStyle w:val="TypografiListeafsnitVerdana10pktFedLigemargener"/>
        <w:numPr>
          <w:ilvl w:val="2"/>
          <w:numId w:val="1"/>
        </w:numPr>
        <w:rPr>
          <w:b w:val="0"/>
        </w:rPr>
      </w:pPr>
      <w:r>
        <w:rPr>
          <w:b w:val="0"/>
        </w:rPr>
        <w:t>Gerda. Maja deltager også og laver dagsorden til mødet.</w:t>
      </w:r>
    </w:p>
    <w:p w14:paraId="3588F779" w14:textId="67BD7F09" w:rsidR="004C75DA" w:rsidRDefault="00C047E8" w:rsidP="004C75DA">
      <w:pPr>
        <w:pStyle w:val="TypografiListeafsnitVerdana10pktFedLigemargener"/>
        <w:numPr>
          <w:ilvl w:val="1"/>
          <w:numId w:val="1"/>
        </w:numPr>
        <w:rPr>
          <w:b w:val="0"/>
        </w:rPr>
      </w:pPr>
      <w:r w:rsidRPr="009E1680">
        <w:rPr>
          <w:rFonts w:cstheme="minorHAnsi"/>
          <w:b w:val="0"/>
        </w:rPr>
        <w:t>Dagsorden næste møde</w:t>
      </w:r>
      <w:r w:rsidR="00B35F68" w:rsidRPr="009E1680">
        <w:rPr>
          <w:rFonts w:cstheme="minorHAnsi"/>
          <w:b w:val="0"/>
        </w:rPr>
        <w:t xml:space="preserve"> </w:t>
      </w:r>
      <w:r w:rsidR="00E72F0F">
        <w:rPr>
          <w:rFonts w:cstheme="minorHAnsi"/>
          <w:b w:val="0"/>
        </w:rPr>
        <w:t>4</w:t>
      </w:r>
      <w:r w:rsidR="004C75DA">
        <w:rPr>
          <w:rFonts w:cstheme="minorHAnsi"/>
          <w:b w:val="0"/>
        </w:rPr>
        <w:t xml:space="preserve">. </w:t>
      </w:r>
      <w:r w:rsidR="00E72F0F">
        <w:rPr>
          <w:rFonts w:cstheme="minorHAnsi"/>
          <w:b w:val="0"/>
        </w:rPr>
        <w:t>april</w:t>
      </w:r>
      <w:r w:rsidR="004C75DA">
        <w:rPr>
          <w:rFonts w:cstheme="minorHAnsi"/>
          <w:b w:val="0"/>
        </w:rPr>
        <w:t xml:space="preserve"> </w:t>
      </w:r>
      <w:r w:rsidR="00B35F68" w:rsidRPr="009E1680">
        <w:rPr>
          <w:rFonts w:cstheme="minorHAnsi"/>
          <w:b w:val="0"/>
        </w:rPr>
        <w:t>2024</w:t>
      </w:r>
      <w:r w:rsidR="002E185D" w:rsidRPr="009E1680">
        <w:rPr>
          <w:rFonts w:cstheme="minorHAnsi"/>
          <w:b w:val="0"/>
        </w:rPr>
        <w:t xml:space="preserve"> </w:t>
      </w:r>
    </w:p>
    <w:p w14:paraId="013A8E6B" w14:textId="77777777" w:rsidR="004C75DA" w:rsidRDefault="004C75DA" w:rsidP="001C7F07">
      <w:pPr>
        <w:pStyle w:val="TypografiListeafsnitVerdana10pktFedLigemargener"/>
        <w:numPr>
          <w:ilvl w:val="2"/>
          <w:numId w:val="1"/>
        </w:numPr>
        <w:rPr>
          <w:b w:val="0"/>
        </w:rPr>
      </w:pPr>
      <w:r w:rsidRPr="004C75DA">
        <w:rPr>
          <w:b w:val="0"/>
        </w:rPr>
        <w:t>Formanden byder velkommen</w:t>
      </w:r>
    </w:p>
    <w:p w14:paraId="6C292C6B" w14:textId="77777777" w:rsidR="004C75DA" w:rsidRDefault="004C75DA" w:rsidP="00F934BD">
      <w:pPr>
        <w:pStyle w:val="TypografiListeafsnitVerdana10pktFedLigemargener"/>
        <w:numPr>
          <w:ilvl w:val="2"/>
          <w:numId w:val="1"/>
        </w:numPr>
        <w:rPr>
          <w:b w:val="0"/>
        </w:rPr>
      </w:pPr>
      <w:r w:rsidRPr="004C75DA">
        <w:rPr>
          <w:b w:val="0"/>
        </w:rPr>
        <w:lastRenderedPageBreak/>
        <w:t>Tak til afgående bestyrelsesmedlemmer</w:t>
      </w:r>
    </w:p>
    <w:p w14:paraId="1A6DF210" w14:textId="77777777" w:rsidR="004C75DA" w:rsidRDefault="004C75DA" w:rsidP="00941359">
      <w:pPr>
        <w:pStyle w:val="TypografiListeafsnitVerdana10pktFedLigemargener"/>
        <w:numPr>
          <w:ilvl w:val="2"/>
          <w:numId w:val="1"/>
        </w:numPr>
        <w:rPr>
          <w:b w:val="0"/>
        </w:rPr>
      </w:pPr>
      <w:r w:rsidRPr="004C75DA">
        <w:rPr>
          <w:b w:val="0"/>
        </w:rPr>
        <w:t>Intro til bestyrelsesarbejdet</w:t>
      </w:r>
    </w:p>
    <w:p w14:paraId="7A55DBAC" w14:textId="77777777" w:rsidR="004C75DA" w:rsidRDefault="004C75DA" w:rsidP="004C75DA">
      <w:pPr>
        <w:pStyle w:val="TypografiListeafsnitVerdana10pktFedLigemargener"/>
        <w:numPr>
          <w:ilvl w:val="2"/>
          <w:numId w:val="1"/>
        </w:numPr>
        <w:rPr>
          <w:b w:val="0"/>
        </w:rPr>
      </w:pPr>
      <w:r w:rsidRPr="004C75DA">
        <w:rPr>
          <w:b w:val="0"/>
        </w:rPr>
        <w:t>Konstituering af bestyrelsen</w:t>
      </w:r>
    </w:p>
    <w:p w14:paraId="305DABE0" w14:textId="77777777" w:rsidR="004C75DA" w:rsidRDefault="004C75DA" w:rsidP="00C8190B">
      <w:pPr>
        <w:pStyle w:val="TypografiListeafsnitVerdana10pktFedLigemargener"/>
        <w:numPr>
          <w:ilvl w:val="2"/>
          <w:numId w:val="1"/>
        </w:numPr>
        <w:rPr>
          <w:b w:val="0"/>
        </w:rPr>
      </w:pPr>
      <w:r w:rsidRPr="004C75DA">
        <w:rPr>
          <w:b w:val="0"/>
        </w:rPr>
        <w:t>Gennemgang af årshjul</w:t>
      </w:r>
    </w:p>
    <w:p w14:paraId="602C80A0" w14:textId="77777777" w:rsidR="004C75DA" w:rsidRDefault="004C75DA" w:rsidP="00531091">
      <w:pPr>
        <w:pStyle w:val="TypografiListeafsnitVerdana10pktFedLigemargener"/>
        <w:numPr>
          <w:ilvl w:val="2"/>
          <w:numId w:val="1"/>
        </w:numPr>
        <w:rPr>
          <w:b w:val="0"/>
        </w:rPr>
      </w:pPr>
      <w:r w:rsidRPr="004C75DA">
        <w:rPr>
          <w:b w:val="0"/>
        </w:rPr>
        <w:t>Fordeling af bestyrelsesopgaver</w:t>
      </w:r>
    </w:p>
    <w:p w14:paraId="12E4D3B6" w14:textId="77777777" w:rsidR="004C75DA" w:rsidRDefault="004C75DA" w:rsidP="00C4742A">
      <w:pPr>
        <w:pStyle w:val="TypografiListeafsnitVerdana10pktFedLigemargener"/>
        <w:numPr>
          <w:ilvl w:val="2"/>
          <w:numId w:val="1"/>
        </w:numPr>
        <w:rPr>
          <w:b w:val="0"/>
        </w:rPr>
      </w:pPr>
      <w:r w:rsidRPr="004C75DA">
        <w:rPr>
          <w:b w:val="0"/>
        </w:rPr>
        <w:t>Toiletvogn og rengøring?</w:t>
      </w:r>
    </w:p>
    <w:p w14:paraId="693E60C8" w14:textId="77777777" w:rsidR="004C75DA" w:rsidRDefault="004C75DA" w:rsidP="00013C6C">
      <w:pPr>
        <w:pStyle w:val="TypografiListeafsnitVerdana10pktFedLigemargener"/>
        <w:numPr>
          <w:ilvl w:val="2"/>
          <w:numId w:val="1"/>
        </w:numPr>
        <w:rPr>
          <w:b w:val="0"/>
        </w:rPr>
      </w:pPr>
      <w:r w:rsidRPr="004C75DA">
        <w:rPr>
          <w:b w:val="0"/>
        </w:rPr>
        <w:t>Status på dele værktøj</w:t>
      </w:r>
    </w:p>
    <w:p w14:paraId="72C82F54" w14:textId="77777777" w:rsidR="004C75DA" w:rsidRDefault="004C75DA" w:rsidP="00B10F67">
      <w:pPr>
        <w:pStyle w:val="TypografiListeafsnitVerdana10pktFedLigemargener"/>
        <w:numPr>
          <w:ilvl w:val="2"/>
          <w:numId w:val="1"/>
        </w:numPr>
        <w:rPr>
          <w:b w:val="0"/>
        </w:rPr>
      </w:pPr>
      <w:r w:rsidRPr="004C75DA">
        <w:rPr>
          <w:b w:val="0"/>
        </w:rPr>
        <w:t>Sommerarrangement inden sommerferien?</w:t>
      </w:r>
    </w:p>
    <w:p w14:paraId="2A45DD62" w14:textId="77777777" w:rsidR="004C75DA" w:rsidRDefault="004C75DA" w:rsidP="00F775CA">
      <w:pPr>
        <w:pStyle w:val="TypografiListeafsnitVerdana10pktFedLigemargener"/>
        <w:numPr>
          <w:ilvl w:val="2"/>
          <w:numId w:val="1"/>
        </w:numPr>
        <w:rPr>
          <w:b w:val="0"/>
        </w:rPr>
      </w:pPr>
      <w:r w:rsidRPr="004C75DA">
        <w:rPr>
          <w:b w:val="0"/>
        </w:rPr>
        <w:t>Sidste nyt fra Kredsbestyrelsen</w:t>
      </w:r>
    </w:p>
    <w:p w14:paraId="2E4F861E" w14:textId="0AA39332" w:rsidR="00E72F0F" w:rsidRPr="00664557" w:rsidRDefault="004C75DA" w:rsidP="00196DF8">
      <w:pPr>
        <w:pStyle w:val="TypografiListeafsnitVerdana10pktFedLigemargener"/>
        <w:numPr>
          <w:ilvl w:val="2"/>
          <w:numId w:val="1"/>
        </w:numPr>
        <w:rPr>
          <w:b w:val="0"/>
        </w:rPr>
      </w:pPr>
      <w:r w:rsidRPr="00664557">
        <w:rPr>
          <w:b w:val="0"/>
        </w:rPr>
        <w:t>Evt.</w:t>
      </w:r>
    </w:p>
    <w:p w14:paraId="3AADA644" w14:textId="47B7014E" w:rsidR="004E4B6D" w:rsidRDefault="004E4B6D" w:rsidP="004E4B6D">
      <w:pPr>
        <w:pStyle w:val="TypografiListeafsnitVerdana10pktFedLigemargener"/>
        <w:rPr>
          <w:b w:val="0"/>
        </w:rPr>
      </w:pPr>
    </w:p>
    <w:p w14:paraId="52B9FA0E" w14:textId="159FDA94" w:rsidR="004E4B6D" w:rsidRDefault="004E4B6D" w:rsidP="004E4B6D">
      <w:pPr>
        <w:pStyle w:val="TypografiListeafsnitVerdana10pktFedLigemargener"/>
        <w:rPr>
          <w:b w:val="0"/>
        </w:rPr>
      </w:pPr>
    </w:p>
    <w:p w14:paraId="3091266D" w14:textId="30753FB8" w:rsidR="004E4B6D" w:rsidRDefault="004E4B6D" w:rsidP="002C1B68">
      <w:pPr>
        <w:pStyle w:val="TypografiListeafsnitVerdana10pktFedLigemargener"/>
        <w:ind w:left="0" w:firstLine="0"/>
        <w:rPr>
          <w:b w:val="0"/>
        </w:rPr>
      </w:pPr>
    </w:p>
    <w:bookmarkEnd w:id="0"/>
    <w:sectPr w:rsidR="004E4B6D" w:rsidSect="00CC567D">
      <w:headerReference w:type="default" r:id="rId7"/>
      <w:footerReference w:type="default" r:id="rId8"/>
      <w:pgSz w:w="11906" w:h="16838"/>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9741" w14:textId="77777777" w:rsidR="000A0240" w:rsidRDefault="000A0240" w:rsidP="00920207">
      <w:r>
        <w:separator/>
      </w:r>
    </w:p>
  </w:endnote>
  <w:endnote w:type="continuationSeparator" w:id="0">
    <w:p w14:paraId="01808B66" w14:textId="77777777" w:rsidR="000A0240" w:rsidRDefault="000A0240" w:rsidP="0092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E904" w14:textId="289D480B" w:rsidR="4A4E7204" w:rsidRPr="00651C05" w:rsidRDefault="0E7F4B95" w:rsidP="0E7F4B95">
    <w:pPr>
      <w:pStyle w:val="Sidefod"/>
      <w:jc w:val="center"/>
      <w:rPr>
        <w:rFonts w:eastAsia="Verdana" w:cs="Verdana"/>
        <w:sz w:val="16"/>
        <w:szCs w:val="16"/>
      </w:rPr>
    </w:pPr>
    <w:r w:rsidRPr="00651C05">
      <w:rPr>
        <w:rFonts w:eastAsia="Verdana" w:cs="Verdana"/>
        <w:sz w:val="16"/>
        <w:szCs w:val="16"/>
      </w:rPr>
      <w:t>Haveforeningen Ermelund</w:t>
    </w:r>
  </w:p>
  <w:p w14:paraId="51A56247" w14:textId="777E3F9C" w:rsidR="00920207" w:rsidRPr="00651C05" w:rsidRDefault="0E7F4B95" w:rsidP="0E7F4B95">
    <w:pPr>
      <w:pStyle w:val="Sidefod"/>
      <w:jc w:val="center"/>
      <w:rPr>
        <w:rFonts w:eastAsia="Verdana" w:cs="Verdana"/>
        <w:sz w:val="16"/>
        <w:szCs w:val="16"/>
      </w:rPr>
    </w:pPr>
    <w:r w:rsidRPr="00651C05">
      <w:rPr>
        <w:rFonts w:eastAsia="Verdana" w:cs="Verdana"/>
        <w:sz w:val="16"/>
        <w:szCs w:val="16"/>
      </w:rPr>
      <w:t>www.hfermelund.dk</w:t>
    </w:r>
  </w:p>
  <w:p w14:paraId="50B81E86" w14:textId="77777777" w:rsidR="00920207" w:rsidRPr="00651C05" w:rsidRDefault="002B0751" w:rsidP="0E7F4B95">
    <w:pPr>
      <w:pStyle w:val="Sidefod"/>
      <w:jc w:val="right"/>
      <w:rPr>
        <w:rFonts w:eastAsia="Verdana" w:cs="Verdana"/>
        <w:sz w:val="16"/>
        <w:szCs w:val="16"/>
      </w:rPr>
    </w:pPr>
    <w:sdt>
      <w:sdtPr>
        <w:rPr>
          <w:sz w:val="16"/>
          <w:szCs w:val="16"/>
        </w:rPr>
        <w:id w:val="2039335201"/>
        <w:docPartObj>
          <w:docPartGallery w:val="Page Numbers (Bottom of Page)"/>
          <w:docPartUnique/>
        </w:docPartObj>
      </w:sdtPr>
      <w:sdtEndPr/>
      <w:sdtContent>
        <w:r w:rsidR="000A0240" w:rsidRPr="00651C05">
          <w:rPr>
            <w:rFonts w:eastAsia="Verdana" w:cs="Verdana"/>
            <w:sz w:val="16"/>
            <w:szCs w:val="16"/>
          </w:rPr>
          <w:fldChar w:fldCharType="begin"/>
        </w:r>
        <w:r w:rsidR="000A0240" w:rsidRPr="00651C05">
          <w:rPr>
            <w:sz w:val="16"/>
            <w:szCs w:val="16"/>
          </w:rPr>
          <w:instrText>PAGE   \* MERGEFORMAT</w:instrText>
        </w:r>
        <w:r w:rsidR="000A0240" w:rsidRPr="00651C05">
          <w:rPr>
            <w:sz w:val="16"/>
            <w:szCs w:val="16"/>
          </w:rPr>
          <w:fldChar w:fldCharType="separate"/>
        </w:r>
        <w:r w:rsidR="0E7F4B95" w:rsidRPr="00651C05">
          <w:rPr>
            <w:rFonts w:eastAsia="Verdana" w:cs="Verdana"/>
            <w:sz w:val="16"/>
            <w:szCs w:val="16"/>
          </w:rPr>
          <w:t>1</w:t>
        </w:r>
        <w:r w:rsidR="000A0240" w:rsidRPr="00651C05">
          <w:rPr>
            <w:rFonts w:eastAsia="Verdana" w:cs="Verdan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ACFF" w14:textId="77777777" w:rsidR="000A0240" w:rsidRDefault="000A0240" w:rsidP="00920207">
      <w:r>
        <w:separator/>
      </w:r>
    </w:p>
  </w:footnote>
  <w:footnote w:type="continuationSeparator" w:id="0">
    <w:p w14:paraId="4B9E0A06" w14:textId="77777777" w:rsidR="000A0240" w:rsidRDefault="000A0240" w:rsidP="0092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2503" w14:textId="77777777" w:rsidR="00CC567D" w:rsidRPr="00207EA2" w:rsidRDefault="00CC567D" w:rsidP="00CC567D">
    <w:pPr>
      <w:pStyle w:val="Sidehoved"/>
      <w:tabs>
        <w:tab w:val="left" w:pos="7620"/>
      </w:tabs>
      <w:jc w:val="right"/>
      <w:rPr>
        <w:rFonts w:asciiTheme="minorHAnsi" w:hAnsiTheme="minorHAnsi"/>
      </w:rPr>
    </w:pPr>
    <w:r>
      <w:rPr>
        <w:noProof/>
      </w:rPr>
      <mc:AlternateContent>
        <mc:Choice Requires="wps">
          <w:drawing>
            <wp:anchor distT="45720" distB="45720" distL="114300" distR="114300" simplePos="0" relativeHeight="251659264" behindDoc="0" locked="0" layoutInCell="1" allowOverlap="1" wp14:anchorId="22C1CB7E" wp14:editId="7FA86DB9">
              <wp:simplePos x="0" y="0"/>
              <wp:positionH relativeFrom="margin">
                <wp:align>left</wp:align>
              </wp:positionH>
              <wp:positionV relativeFrom="paragraph">
                <wp:posOffset>-255270</wp:posOffset>
              </wp:positionV>
              <wp:extent cx="4772025" cy="733425"/>
              <wp:effectExtent l="0" t="0" r="9525"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w="9525">
                        <a:noFill/>
                        <a:miter lim="800000"/>
                        <a:headEnd/>
                        <a:tailEnd/>
                      </a:ln>
                    </wps:spPr>
                    <wps:txbx>
                      <w:txbxContent>
                        <w:p w14:paraId="68E7D7BA" w14:textId="77777777" w:rsidR="00CC567D" w:rsidRPr="002C5724" w:rsidRDefault="00CC567D" w:rsidP="00CC567D">
                          <w:pPr>
                            <w:rPr>
                              <w:rFonts w:ascii="Arial Black" w:hAnsi="Arial Black"/>
                              <w:color w:val="1F3864" w:themeColor="accent1" w:themeShade="80"/>
                              <w:sz w:val="48"/>
                              <w:szCs w:val="48"/>
                            </w:rPr>
                          </w:pPr>
                          <w:r w:rsidRPr="002C5724">
                            <w:rPr>
                              <w:rFonts w:ascii="Arial Black" w:hAnsi="Arial Black"/>
                              <w:color w:val="1F3864" w:themeColor="accent1" w:themeShade="80"/>
                              <w:sz w:val="48"/>
                              <w:szCs w:val="48"/>
                            </w:rPr>
                            <w:t>Haveforeningen Ermelund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1CB7E" id="_x0000_t202" coordsize="21600,21600" o:spt="202" path="m,l,21600r21600,l21600,xe">
              <v:stroke joinstyle="miter"/>
              <v:path gradientshapeok="t" o:connecttype="rect"/>
            </v:shapetype>
            <v:shape id="Tekstfelt 2" o:spid="_x0000_s1026" type="#_x0000_t202" style="position:absolute;left:0;text-align:left;margin-left:0;margin-top:-20.1pt;width:375.75pt;height:5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" stroked="f">
              <v:textbox>
                <w:txbxContent>
                  <w:p w14:paraId="68E7D7BA" w14:textId="77777777" w:rsidR="00CC567D" w:rsidRPr="002C5724" w:rsidRDefault="00CC567D" w:rsidP="00CC567D">
                    <w:pPr>
                      <w:rPr>
                        <w:rFonts w:ascii="Arial Black" w:hAnsi="Arial Black"/>
                        <w:color w:val="1F3864" w:themeColor="accent1" w:themeShade="80"/>
                        <w:sz w:val="48"/>
                        <w:szCs w:val="48"/>
                      </w:rPr>
                    </w:pPr>
                    <w:r w:rsidRPr="002C5724">
                      <w:rPr>
                        <w:rFonts w:ascii="Arial Black" w:hAnsi="Arial Black"/>
                        <w:color w:val="1F3864" w:themeColor="accent1" w:themeShade="80"/>
                        <w:sz w:val="48"/>
                        <w:szCs w:val="48"/>
                      </w:rPr>
                      <w:t>Haveforeningen Ermelund</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7B8640F3" wp14:editId="68769619">
          <wp:simplePos x="0" y="0"/>
          <wp:positionH relativeFrom="margin">
            <wp:align>right</wp:align>
          </wp:positionH>
          <wp:positionV relativeFrom="paragraph">
            <wp:posOffset>-250190</wp:posOffset>
          </wp:positionV>
          <wp:extent cx="723900" cy="874395"/>
          <wp:effectExtent l="0" t="0" r="0" b="1905"/>
          <wp:wrapTight wrapText="bothSides">
            <wp:wrapPolygon edited="0">
              <wp:start x="0" y="0"/>
              <wp:lineTo x="0" y="18824"/>
              <wp:lineTo x="6253" y="21176"/>
              <wp:lineTo x="14779" y="21176"/>
              <wp:lineTo x="21032" y="18824"/>
              <wp:lineTo x="21032" y="0"/>
              <wp:lineTo x="0" y="0"/>
            </wp:wrapPolygon>
          </wp:wrapTight>
          <wp:docPr id="19" name="Billede 19" descr="Et billede, der indeholder skilt, vindu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LOGO Kolonihaveforbundet_gennemsigtig.png"/>
                  <pic:cNvPicPr/>
                </pic:nvPicPr>
                <pic:blipFill>
                  <a:blip r:embed="rId1">
                    <a:extLst>
                      <a:ext uri="{28A0092B-C50C-407E-A947-70E740481C1C}">
                        <a14:useLocalDpi xmlns:a14="http://schemas.microsoft.com/office/drawing/2010/main" val="0"/>
                      </a:ext>
                    </a:extLst>
                  </a:blip>
                  <a:stretch>
                    <a:fillRect/>
                  </a:stretch>
                </pic:blipFill>
                <pic:spPr>
                  <a:xfrm>
                    <a:off x="0" y="0"/>
                    <a:ext cx="723900" cy="874395"/>
                  </a:xfrm>
                  <a:prstGeom prst="rect">
                    <a:avLst/>
                  </a:prstGeom>
                </pic:spPr>
              </pic:pic>
            </a:graphicData>
          </a:graphic>
        </wp:anchor>
      </w:drawing>
    </w:r>
  </w:p>
  <w:p w14:paraId="351B514B" w14:textId="77777777" w:rsidR="00920207" w:rsidRPr="00CC567D" w:rsidRDefault="00920207" w:rsidP="00CC56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66F"/>
    <w:multiLevelType w:val="hybridMultilevel"/>
    <w:tmpl w:val="A1A60DE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FF31CA5"/>
    <w:multiLevelType w:val="hybridMultilevel"/>
    <w:tmpl w:val="C9D0D006"/>
    <w:lvl w:ilvl="0" w:tplc="2FD8B860">
      <w:start w:val="14"/>
      <w:numFmt w:val="bullet"/>
      <w:lvlText w:val="-"/>
      <w:lvlJc w:val="left"/>
      <w:pPr>
        <w:ind w:left="720" w:hanging="360"/>
      </w:pPr>
      <w:rPr>
        <w:rFonts w:ascii="Verdana" w:eastAsia="Times New Roman" w:hAnsi="Verdan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4C5E17"/>
    <w:multiLevelType w:val="hybridMultilevel"/>
    <w:tmpl w:val="AE2A0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9B625D"/>
    <w:multiLevelType w:val="hybridMultilevel"/>
    <w:tmpl w:val="CF48A3C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378A67D8"/>
    <w:multiLevelType w:val="hybridMultilevel"/>
    <w:tmpl w:val="601CAB3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46393F36"/>
    <w:multiLevelType w:val="hybridMultilevel"/>
    <w:tmpl w:val="9D4269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E3E5C3C"/>
    <w:multiLevelType w:val="hybridMultilevel"/>
    <w:tmpl w:val="B20053A0"/>
    <w:lvl w:ilvl="0" w:tplc="E58A8BCC">
      <w:start w:val="1"/>
      <w:numFmt w:val="lowerRoman"/>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71"/>
    <w:rsid w:val="0000794C"/>
    <w:rsid w:val="000178F1"/>
    <w:rsid w:val="000229A0"/>
    <w:rsid w:val="000412FF"/>
    <w:rsid w:val="00047E8C"/>
    <w:rsid w:val="00065999"/>
    <w:rsid w:val="00087B75"/>
    <w:rsid w:val="000A0240"/>
    <w:rsid w:val="000E7317"/>
    <w:rsid w:val="0010407F"/>
    <w:rsid w:val="001157B8"/>
    <w:rsid w:val="0014693D"/>
    <w:rsid w:val="0015748A"/>
    <w:rsid w:val="001657F2"/>
    <w:rsid w:val="00177461"/>
    <w:rsid w:val="00181A9A"/>
    <w:rsid w:val="001837CC"/>
    <w:rsid w:val="001A10F2"/>
    <w:rsid w:val="001D04E8"/>
    <w:rsid w:val="001F5B92"/>
    <w:rsid w:val="00211558"/>
    <w:rsid w:val="00226A55"/>
    <w:rsid w:val="002452BA"/>
    <w:rsid w:val="00246490"/>
    <w:rsid w:val="00292D1F"/>
    <w:rsid w:val="00292E34"/>
    <w:rsid w:val="002B0751"/>
    <w:rsid w:val="002B3F55"/>
    <w:rsid w:val="002C1B68"/>
    <w:rsid w:val="002E02A5"/>
    <w:rsid w:val="002E15C4"/>
    <w:rsid w:val="002E185D"/>
    <w:rsid w:val="002E48EE"/>
    <w:rsid w:val="002E7E14"/>
    <w:rsid w:val="00307FA8"/>
    <w:rsid w:val="0035534B"/>
    <w:rsid w:val="00356AB5"/>
    <w:rsid w:val="00361607"/>
    <w:rsid w:val="0038700D"/>
    <w:rsid w:val="00393833"/>
    <w:rsid w:val="003955E1"/>
    <w:rsid w:val="003961ED"/>
    <w:rsid w:val="003A4F92"/>
    <w:rsid w:val="003A6AD5"/>
    <w:rsid w:val="003B23AF"/>
    <w:rsid w:val="003D6680"/>
    <w:rsid w:val="0040783A"/>
    <w:rsid w:val="00462CB5"/>
    <w:rsid w:val="0046517B"/>
    <w:rsid w:val="004724F2"/>
    <w:rsid w:val="004905DD"/>
    <w:rsid w:val="0049676A"/>
    <w:rsid w:val="00497FEC"/>
    <w:rsid w:val="004A48C7"/>
    <w:rsid w:val="004B7E0C"/>
    <w:rsid w:val="004C39B1"/>
    <w:rsid w:val="004C585C"/>
    <w:rsid w:val="004C75DA"/>
    <w:rsid w:val="004E2DDD"/>
    <w:rsid w:val="004E4B6D"/>
    <w:rsid w:val="004E6E97"/>
    <w:rsid w:val="004F2915"/>
    <w:rsid w:val="004F3B66"/>
    <w:rsid w:val="00503523"/>
    <w:rsid w:val="00506721"/>
    <w:rsid w:val="0057591B"/>
    <w:rsid w:val="00577BD5"/>
    <w:rsid w:val="00582AAC"/>
    <w:rsid w:val="00593388"/>
    <w:rsid w:val="005B1E85"/>
    <w:rsid w:val="005D3E1D"/>
    <w:rsid w:val="005F0075"/>
    <w:rsid w:val="00601373"/>
    <w:rsid w:val="00615B46"/>
    <w:rsid w:val="00626A4F"/>
    <w:rsid w:val="00627503"/>
    <w:rsid w:val="00635814"/>
    <w:rsid w:val="006439B6"/>
    <w:rsid w:val="00651C05"/>
    <w:rsid w:val="00664557"/>
    <w:rsid w:val="006714E6"/>
    <w:rsid w:val="00672EF1"/>
    <w:rsid w:val="0067301E"/>
    <w:rsid w:val="00684ABC"/>
    <w:rsid w:val="006A6371"/>
    <w:rsid w:val="006A6833"/>
    <w:rsid w:val="006B2CA1"/>
    <w:rsid w:val="006B3356"/>
    <w:rsid w:val="006B6BD2"/>
    <w:rsid w:val="006C7391"/>
    <w:rsid w:val="006F4FCC"/>
    <w:rsid w:val="007141BB"/>
    <w:rsid w:val="00724FE7"/>
    <w:rsid w:val="00727E3C"/>
    <w:rsid w:val="00764479"/>
    <w:rsid w:val="007A7569"/>
    <w:rsid w:val="007D188B"/>
    <w:rsid w:val="00823C24"/>
    <w:rsid w:val="00837FCB"/>
    <w:rsid w:val="008407CB"/>
    <w:rsid w:val="00880AC0"/>
    <w:rsid w:val="00897525"/>
    <w:rsid w:val="008A09ED"/>
    <w:rsid w:val="008B2E46"/>
    <w:rsid w:val="008B390C"/>
    <w:rsid w:val="008E7101"/>
    <w:rsid w:val="008F23BE"/>
    <w:rsid w:val="008F2885"/>
    <w:rsid w:val="0090091B"/>
    <w:rsid w:val="00920207"/>
    <w:rsid w:val="00924BC4"/>
    <w:rsid w:val="0094550E"/>
    <w:rsid w:val="009661E2"/>
    <w:rsid w:val="009669D0"/>
    <w:rsid w:val="009A6C2D"/>
    <w:rsid w:val="009B7CBC"/>
    <w:rsid w:val="009C4FCA"/>
    <w:rsid w:val="009C5959"/>
    <w:rsid w:val="009E1680"/>
    <w:rsid w:val="009F1838"/>
    <w:rsid w:val="00A13F71"/>
    <w:rsid w:val="00A2423D"/>
    <w:rsid w:val="00A504C6"/>
    <w:rsid w:val="00A95838"/>
    <w:rsid w:val="00AA34E2"/>
    <w:rsid w:val="00AB7DF4"/>
    <w:rsid w:val="00AC34C4"/>
    <w:rsid w:val="00AD4EBE"/>
    <w:rsid w:val="00AD649F"/>
    <w:rsid w:val="00AF1533"/>
    <w:rsid w:val="00B035D6"/>
    <w:rsid w:val="00B163E0"/>
    <w:rsid w:val="00B23C84"/>
    <w:rsid w:val="00B35F68"/>
    <w:rsid w:val="00B45C10"/>
    <w:rsid w:val="00B65CF0"/>
    <w:rsid w:val="00B6626C"/>
    <w:rsid w:val="00BA0F89"/>
    <w:rsid w:val="00BC7470"/>
    <w:rsid w:val="00BD37F2"/>
    <w:rsid w:val="00BD7FE5"/>
    <w:rsid w:val="00BE114F"/>
    <w:rsid w:val="00BE5979"/>
    <w:rsid w:val="00C0093E"/>
    <w:rsid w:val="00C047E8"/>
    <w:rsid w:val="00C313A6"/>
    <w:rsid w:val="00C516B3"/>
    <w:rsid w:val="00C81E6E"/>
    <w:rsid w:val="00CA0DEB"/>
    <w:rsid w:val="00CC567D"/>
    <w:rsid w:val="00CD1DA6"/>
    <w:rsid w:val="00CD2406"/>
    <w:rsid w:val="00CF27F4"/>
    <w:rsid w:val="00D238E6"/>
    <w:rsid w:val="00D45C3D"/>
    <w:rsid w:val="00D56086"/>
    <w:rsid w:val="00D96BF1"/>
    <w:rsid w:val="00DB11B9"/>
    <w:rsid w:val="00DB6FF4"/>
    <w:rsid w:val="00E052D6"/>
    <w:rsid w:val="00E367C8"/>
    <w:rsid w:val="00E41624"/>
    <w:rsid w:val="00E4780D"/>
    <w:rsid w:val="00E60B84"/>
    <w:rsid w:val="00E632C6"/>
    <w:rsid w:val="00E66D90"/>
    <w:rsid w:val="00E72F0F"/>
    <w:rsid w:val="00E8129F"/>
    <w:rsid w:val="00E841D6"/>
    <w:rsid w:val="00E87EB8"/>
    <w:rsid w:val="00E90727"/>
    <w:rsid w:val="00EA1964"/>
    <w:rsid w:val="00EA485E"/>
    <w:rsid w:val="00ED616B"/>
    <w:rsid w:val="00EE5792"/>
    <w:rsid w:val="00F33A8C"/>
    <w:rsid w:val="00F51869"/>
    <w:rsid w:val="00F566DF"/>
    <w:rsid w:val="00F8483C"/>
    <w:rsid w:val="00F95A22"/>
    <w:rsid w:val="00FA3F7F"/>
    <w:rsid w:val="00FB5E2B"/>
    <w:rsid w:val="00FD1793"/>
    <w:rsid w:val="00FD37DF"/>
    <w:rsid w:val="00FD738D"/>
    <w:rsid w:val="00FE04C4"/>
    <w:rsid w:val="00FE26C4"/>
    <w:rsid w:val="0E7F4B95"/>
    <w:rsid w:val="18554F95"/>
    <w:rsid w:val="4A4E7204"/>
    <w:rsid w:val="57A3C0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BA2E539"/>
  <w15:chartTrackingRefBased/>
  <w15:docId w15:val="{A3B45582-7183-46D0-8346-013BC6C4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207"/>
    <w:pPr>
      <w:spacing w:after="0" w:line="240" w:lineRule="auto"/>
    </w:pPr>
    <w:rPr>
      <w:rFonts w:ascii="Verdana" w:eastAsia="Times New Roman" w:hAnsi="Verdana" w:cs="Times New Roman"/>
      <w:sz w:val="20"/>
      <w:szCs w:val="24"/>
      <w:lang w:eastAsia="da-DK"/>
    </w:rPr>
  </w:style>
  <w:style w:type="paragraph" w:styleId="Overskrift1">
    <w:name w:val="heading 1"/>
    <w:basedOn w:val="Normal"/>
    <w:link w:val="Overskrift1Tegn"/>
    <w:uiPriority w:val="9"/>
    <w:qFormat/>
    <w:rsid w:val="00226A55"/>
    <w:pPr>
      <w:spacing w:before="100" w:beforeAutospacing="1" w:after="100" w:afterAutospacing="1"/>
      <w:outlineLvl w:val="0"/>
    </w:pPr>
    <w:rPr>
      <w:b/>
      <w:bCs/>
      <w:kern w:val="36"/>
      <w:sz w:val="28"/>
      <w:szCs w:val="48"/>
    </w:rPr>
  </w:style>
  <w:style w:type="paragraph" w:styleId="Overskrift2">
    <w:name w:val="heading 2"/>
    <w:basedOn w:val="Normal"/>
    <w:next w:val="Normal"/>
    <w:link w:val="Overskrift2Tegn"/>
    <w:uiPriority w:val="9"/>
    <w:unhideWhenUsed/>
    <w:qFormat/>
    <w:rsid w:val="00497F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47E8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26A55"/>
    <w:pPr>
      <w:contextualSpacing/>
    </w:pPr>
    <w:rPr>
      <w:rFonts w:eastAsiaTheme="majorEastAsia" w:cstheme="majorBidi"/>
      <w:b/>
      <w:spacing w:val="-10"/>
      <w:kern w:val="28"/>
      <w:sz w:val="32"/>
      <w:szCs w:val="56"/>
    </w:rPr>
  </w:style>
  <w:style w:type="character" w:customStyle="1" w:styleId="TitelTegn">
    <w:name w:val="Titel Tegn"/>
    <w:basedOn w:val="Standardskrifttypeiafsnit"/>
    <w:link w:val="Titel"/>
    <w:uiPriority w:val="10"/>
    <w:rsid w:val="00226A55"/>
    <w:rPr>
      <w:rFonts w:ascii="Verdana" w:eastAsiaTheme="majorEastAsia" w:hAnsi="Verdana" w:cstheme="majorBidi"/>
      <w:b/>
      <w:spacing w:val="-10"/>
      <w:kern w:val="28"/>
      <w:sz w:val="32"/>
      <w:szCs w:val="56"/>
    </w:rPr>
  </w:style>
  <w:style w:type="character" w:customStyle="1" w:styleId="Overskrift1Tegn">
    <w:name w:val="Overskrift 1 Tegn"/>
    <w:basedOn w:val="Standardskrifttypeiafsnit"/>
    <w:link w:val="Overskrift1"/>
    <w:uiPriority w:val="9"/>
    <w:rsid w:val="00226A55"/>
    <w:rPr>
      <w:rFonts w:ascii="Verdana" w:eastAsia="Times New Roman" w:hAnsi="Verdana" w:cs="Times New Roman"/>
      <w:b/>
      <w:bCs/>
      <w:kern w:val="36"/>
      <w:sz w:val="28"/>
      <w:szCs w:val="48"/>
      <w:lang w:eastAsia="da-DK"/>
    </w:rPr>
  </w:style>
  <w:style w:type="paragraph" w:styleId="Sidehoved">
    <w:name w:val="header"/>
    <w:basedOn w:val="Normal"/>
    <w:link w:val="SidehovedTegn"/>
    <w:uiPriority w:val="99"/>
    <w:unhideWhenUsed/>
    <w:rsid w:val="00920207"/>
    <w:pPr>
      <w:tabs>
        <w:tab w:val="center" w:pos="4819"/>
        <w:tab w:val="right" w:pos="9638"/>
      </w:tabs>
    </w:pPr>
  </w:style>
  <w:style w:type="character" w:customStyle="1" w:styleId="SidehovedTegn">
    <w:name w:val="Sidehoved Tegn"/>
    <w:basedOn w:val="Standardskrifttypeiafsnit"/>
    <w:link w:val="Sidehoved"/>
    <w:uiPriority w:val="99"/>
    <w:rsid w:val="00920207"/>
    <w:rPr>
      <w:rFonts w:ascii="Verdana" w:hAnsi="Verdana"/>
      <w:sz w:val="20"/>
    </w:rPr>
  </w:style>
  <w:style w:type="paragraph" w:styleId="Sidefod">
    <w:name w:val="footer"/>
    <w:basedOn w:val="Normal"/>
    <w:link w:val="SidefodTegn"/>
    <w:uiPriority w:val="99"/>
    <w:unhideWhenUsed/>
    <w:rsid w:val="00920207"/>
    <w:pPr>
      <w:tabs>
        <w:tab w:val="center" w:pos="4819"/>
        <w:tab w:val="right" w:pos="9638"/>
      </w:tabs>
    </w:pPr>
  </w:style>
  <w:style w:type="character" w:customStyle="1" w:styleId="SidefodTegn">
    <w:name w:val="Sidefod Tegn"/>
    <w:basedOn w:val="Standardskrifttypeiafsnit"/>
    <w:link w:val="Sidefod"/>
    <w:uiPriority w:val="99"/>
    <w:rsid w:val="00920207"/>
    <w:rPr>
      <w:rFonts w:ascii="Verdana" w:hAnsi="Verdana"/>
      <w:sz w:val="20"/>
    </w:rPr>
  </w:style>
  <w:style w:type="character" w:styleId="Pladsholdertekst">
    <w:name w:val="Placeholder Text"/>
    <w:basedOn w:val="Standardskrifttypeiafsnit"/>
    <w:uiPriority w:val="99"/>
    <w:semiHidden/>
    <w:rsid w:val="00920207"/>
    <w:rPr>
      <w:color w:val="808080"/>
    </w:rPr>
  </w:style>
  <w:style w:type="paragraph" w:styleId="Listeafsnit">
    <w:name w:val="List Paragraph"/>
    <w:basedOn w:val="Normal"/>
    <w:uiPriority w:val="34"/>
    <w:qFormat/>
    <w:rsid w:val="00920207"/>
    <w:pPr>
      <w:spacing w:after="12" w:line="266" w:lineRule="auto"/>
      <w:ind w:left="720" w:hanging="10"/>
      <w:contextualSpacing/>
    </w:pPr>
    <w:rPr>
      <w:rFonts w:ascii="Times New Roman" w:hAnsi="Times New Roman"/>
      <w:color w:val="000000"/>
      <w:sz w:val="22"/>
      <w:szCs w:val="22"/>
    </w:rPr>
  </w:style>
  <w:style w:type="character" w:styleId="Strk">
    <w:name w:val="Strong"/>
    <w:basedOn w:val="Standardskrifttypeiafsnit"/>
    <w:qFormat/>
    <w:rsid w:val="00920207"/>
    <w:rPr>
      <w:rFonts w:ascii="Verdana" w:hAnsi="Verdana"/>
      <w:b/>
      <w:bCs/>
      <w:sz w:val="20"/>
    </w:rPr>
  </w:style>
  <w:style w:type="paragraph" w:customStyle="1" w:styleId="TypografiListeafsnitVerdana10pktFedLigemargener">
    <w:name w:val="Typografi Listeafsnit + Verdana 10 pkt Fed Lige margener"/>
    <w:basedOn w:val="Listeafsnit"/>
    <w:rsid w:val="00920207"/>
    <w:pPr>
      <w:jc w:val="both"/>
    </w:pPr>
    <w:rPr>
      <w:rFonts w:ascii="Verdana" w:hAnsi="Verdana"/>
      <w:b/>
      <w:bCs/>
      <w:sz w:val="20"/>
      <w:szCs w:val="20"/>
    </w:rPr>
  </w:style>
  <w:style w:type="paragraph" w:customStyle="1" w:styleId="TypografiTypografiListeafsnitVerdana10pktFedLigemargenerIk">
    <w:name w:val="Typografi Typografi Listeafsnit + Verdana 10 pkt Fed Lige margener + Ik..."/>
    <w:basedOn w:val="TypografiListeafsnitVerdana10pktFedLigemargener"/>
    <w:rsid w:val="00920207"/>
    <w:pPr>
      <w:ind w:left="0" w:firstLine="0"/>
    </w:pPr>
    <w:rPr>
      <w:b w:val="0"/>
      <w:bCs w:val="0"/>
    </w:rPr>
  </w:style>
  <w:style w:type="paragraph" w:customStyle="1" w:styleId="TypografiKursivCentreretVenstre06cmLinjeafstandFlerelin">
    <w:name w:val="Typografi Kursiv Centreret Venstre:  06 cm Linjeafstand:  Flere lin..."/>
    <w:basedOn w:val="Normal"/>
    <w:rsid w:val="00920207"/>
    <w:pPr>
      <w:spacing w:line="256" w:lineRule="auto"/>
      <w:ind w:left="340"/>
      <w:jc w:val="center"/>
    </w:pPr>
    <w:rPr>
      <w:i/>
      <w:iCs/>
      <w:szCs w:val="20"/>
    </w:rPr>
  </w:style>
  <w:style w:type="table" w:styleId="Tabel-Gitter">
    <w:name w:val="Table Grid"/>
    <w:basedOn w:val="Tabel-Normal"/>
    <w:rsid w:val="005067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92D1F"/>
    <w:rPr>
      <w:color w:val="0563C1" w:themeColor="hyperlink"/>
      <w:u w:val="single"/>
    </w:rPr>
  </w:style>
  <w:style w:type="character" w:styleId="Ulstomtale">
    <w:name w:val="Unresolved Mention"/>
    <w:basedOn w:val="Standardskrifttypeiafsnit"/>
    <w:uiPriority w:val="99"/>
    <w:semiHidden/>
    <w:unhideWhenUsed/>
    <w:rsid w:val="00292D1F"/>
    <w:rPr>
      <w:color w:val="605E5C"/>
      <w:shd w:val="clear" w:color="auto" w:fill="E1DFDD"/>
    </w:rPr>
  </w:style>
  <w:style w:type="character" w:customStyle="1" w:styleId="Overskrift2Tegn">
    <w:name w:val="Overskrift 2 Tegn"/>
    <w:basedOn w:val="Standardskrifttypeiafsnit"/>
    <w:link w:val="Overskrift2"/>
    <w:uiPriority w:val="9"/>
    <w:rsid w:val="00497FEC"/>
    <w:rPr>
      <w:rFonts w:asciiTheme="majorHAnsi" w:eastAsiaTheme="majorEastAsia" w:hAnsiTheme="majorHAnsi" w:cstheme="majorBidi"/>
      <w:color w:val="2F5496" w:themeColor="accent1" w:themeShade="BF"/>
      <w:sz w:val="26"/>
      <w:szCs w:val="26"/>
      <w:lang w:eastAsia="da-DK"/>
    </w:rPr>
  </w:style>
  <w:style w:type="character" w:styleId="BesgtLink">
    <w:name w:val="FollowedHyperlink"/>
    <w:basedOn w:val="Standardskrifttypeiafsnit"/>
    <w:uiPriority w:val="99"/>
    <w:semiHidden/>
    <w:unhideWhenUsed/>
    <w:rsid w:val="00582AAC"/>
    <w:rPr>
      <w:color w:val="954F72" w:themeColor="followedHyperlink"/>
      <w:u w:val="single"/>
    </w:rPr>
  </w:style>
  <w:style w:type="character" w:customStyle="1" w:styleId="Overskrift3Tegn">
    <w:name w:val="Overskrift 3 Tegn"/>
    <w:basedOn w:val="Standardskrifttypeiafsnit"/>
    <w:link w:val="Overskrift3"/>
    <w:uiPriority w:val="9"/>
    <w:rsid w:val="00047E8C"/>
    <w:rPr>
      <w:rFonts w:asciiTheme="majorHAnsi" w:eastAsiaTheme="majorEastAsia" w:hAnsiTheme="majorHAnsi" w:cstheme="majorBidi"/>
      <w:color w:val="1F3763" w:themeColor="accent1" w:themeShade="7F"/>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2497">
      <w:bodyDiv w:val="1"/>
      <w:marLeft w:val="0"/>
      <w:marRight w:val="0"/>
      <w:marTop w:val="0"/>
      <w:marBottom w:val="0"/>
      <w:divBdr>
        <w:top w:val="none" w:sz="0" w:space="0" w:color="auto"/>
        <w:left w:val="none" w:sz="0" w:space="0" w:color="auto"/>
        <w:bottom w:val="none" w:sz="0" w:space="0" w:color="auto"/>
        <w:right w:val="none" w:sz="0" w:space="0" w:color="auto"/>
      </w:divBdr>
    </w:div>
    <w:div w:id="261913940">
      <w:bodyDiv w:val="1"/>
      <w:marLeft w:val="0"/>
      <w:marRight w:val="0"/>
      <w:marTop w:val="0"/>
      <w:marBottom w:val="0"/>
      <w:divBdr>
        <w:top w:val="none" w:sz="0" w:space="0" w:color="auto"/>
        <w:left w:val="none" w:sz="0" w:space="0" w:color="auto"/>
        <w:bottom w:val="none" w:sz="0" w:space="0" w:color="auto"/>
        <w:right w:val="none" w:sz="0" w:space="0" w:color="auto"/>
      </w:divBdr>
    </w:div>
    <w:div w:id="20881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Team%20Folder)\Skabeloner,%20g&#230;ldende\Nye%20skabeloner%20og%20standarder\Udvalgsm&#248;de-skabeloner\Dagsord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Dagsorden.dotm</Template>
  <TotalTime>8</TotalTime>
  <Pages>4</Pages>
  <Words>860</Words>
  <Characters>4632</Characters>
  <Application>Microsoft Office Word</Application>
  <DocSecurity>0</DocSecurity>
  <Lines>661</Lines>
  <Paragraphs>249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dc:creator>
  <cp:keywords/>
  <dc:description/>
  <cp:lastModifiedBy>Maja Arp</cp:lastModifiedBy>
  <cp:revision>3</cp:revision>
  <dcterms:created xsi:type="dcterms:W3CDTF">2024-02-25T14:14:00Z</dcterms:created>
  <dcterms:modified xsi:type="dcterms:W3CDTF">2024-02-25T14:25:00Z</dcterms:modified>
</cp:coreProperties>
</file>